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DE" w:rsidRDefault="00DB77DE">
      <w:pPr>
        <w:rPr>
          <w:rFonts w:hint="eastAsia"/>
        </w:rPr>
      </w:pPr>
      <w:r>
        <w:rPr>
          <w:rFonts w:hint="eastAsia"/>
        </w:rPr>
        <w:t>様式第3号</w:t>
      </w:r>
    </w:p>
    <w:p w:rsidR="00DB77DE" w:rsidRDefault="00DB77DE">
      <w:pPr>
        <w:rPr>
          <w:rFonts w:hint="eastAsia"/>
        </w:rPr>
      </w:pPr>
    </w:p>
    <w:p w:rsidR="00DB77DE" w:rsidRDefault="00DB77DE">
      <w:pPr>
        <w:jc w:val="center"/>
        <w:rPr>
          <w:rFonts w:hint="eastAsia"/>
        </w:rPr>
      </w:pPr>
      <w:r w:rsidRPr="00266C27">
        <w:rPr>
          <w:rFonts w:hint="eastAsia"/>
        </w:rPr>
        <w:t>敦賀市</w:t>
      </w:r>
      <w:r w:rsidR="008C7900" w:rsidRPr="00266C27">
        <w:rPr>
          <w:rFonts w:hint="eastAsia"/>
        </w:rPr>
        <w:t>西</w:t>
      </w:r>
      <w:r w:rsidRPr="00266C27">
        <w:rPr>
          <w:rFonts w:hint="eastAsia"/>
        </w:rPr>
        <w:t>公民館使用料減免申請書</w:t>
      </w:r>
    </w:p>
    <w:p w:rsidR="00DB77DE" w:rsidRDefault="00DB77DE">
      <w:pPr>
        <w:jc w:val="right"/>
        <w:rPr>
          <w:rFonts w:hint="eastAsia"/>
        </w:rPr>
      </w:pPr>
      <w:r>
        <w:rPr>
          <w:rFonts w:hint="eastAsia"/>
        </w:rPr>
        <w:t xml:space="preserve">　年</w:t>
      </w:r>
      <w:r w:rsidR="002317A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317AC">
        <w:rPr>
          <w:rFonts w:hint="eastAsia"/>
        </w:rPr>
        <w:t xml:space="preserve">　　</w:t>
      </w:r>
      <w:r>
        <w:rPr>
          <w:rFonts w:hint="eastAsia"/>
        </w:rPr>
        <w:t xml:space="preserve">日　　</w:t>
      </w:r>
    </w:p>
    <w:p w:rsidR="00DB77DE" w:rsidRDefault="00DB77DE">
      <w:pPr>
        <w:rPr>
          <w:rFonts w:hint="eastAsia"/>
        </w:rPr>
      </w:pPr>
    </w:p>
    <w:p w:rsidR="00DB77DE" w:rsidRDefault="00DB77DE">
      <w:pPr>
        <w:rPr>
          <w:rFonts w:hint="eastAsia"/>
        </w:rPr>
      </w:pPr>
      <w:r>
        <w:rPr>
          <w:rFonts w:hint="eastAsia"/>
        </w:rPr>
        <w:t xml:space="preserve">　敦賀市教育委員会　殿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3684"/>
      </w:tblGrid>
      <w:tr w:rsidR="000240E1" w:rsidTr="00E5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544" w:type="dxa"/>
            <w:vMerge w:val="restart"/>
            <w:tcBorders>
              <w:bottom w:val="nil"/>
            </w:tcBorders>
            <w:vAlign w:val="center"/>
          </w:tcPr>
          <w:p w:rsidR="000240E1" w:rsidRDefault="000240E1">
            <w:pPr>
              <w:spacing w:before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40E1" w:rsidRDefault="000240E1">
            <w:pPr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:rsidR="000240E1" w:rsidRDefault="000240E1">
            <w:pPr>
              <w:rPr>
                <w:rFonts w:hint="eastAsia"/>
              </w:rPr>
            </w:pPr>
          </w:p>
        </w:tc>
      </w:tr>
      <w:tr w:rsidR="000240E1" w:rsidTr="00E5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0240E1" w:rsidRDefault="000240E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0E1" w:rsidRDefault="000240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0E1" w:rsidRDefault="000240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240E1" w:rsidTr="00E5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0240E1" w:rsidRDefault="000240E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0E1" w:rsidRDefault="000240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100"/>
              </w:rPr>
            </w:pPr>
            <w:r>
              <w:rPr>
                <w:rFonts w:hint="eastAsia"/>
                <w:spacing w:val="100"/>
              </w:rPr>
              <w:t>代表者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0E1" w:rsidRDefault="000240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100"/>
              </w:rPr>
            </w:pPr>
          </w:p>
        </w:tc>
      </w:tr>
    </w:tbl>
    <w:p w:rsidR="00A42D75" w:rsidRDefault="00A42D75">
      <w:pPr>
        <w:spacing w:before="120" w:after="120"/>
        <w:ind w:left="113" w:right="113"/>
      </w:pPr>
    </w:p>
    <w:p w:rsidR="00DB77DE" w:rsidRDefault="00DB77DE">
      <w:pPr>
        <w:spacing w:before="120" w:after="120"/>
        <w:ind w:left="113" w:right="113"/>
      </w:pPr>
      <w:r>
        <w:rPr>
          <w:rFonts w:hint="eastAsia"/>
        </w:rPr>
        <w:t xml:space="preserve">　次のとおり使用料の減免をお願いしたく申請します。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5984"/>
      </w:tblGrid>
      <w:tr w:rsidR="00DB77DE" w:rsidTr="00527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  <w:jc w:val="center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DB77DE" w:rsidRDefault="00DB77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6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7DE" w:rsidRDefault="00DB77DE" w:rsidP="002317AC">
            <w:pPr>
              <w:ind w:right="22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66C27" w:rsidRPr="00266C27" w:rsidTr="0026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  <w:jc w:val="center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9B0DD6" w:rsidRPr="00266C27" w:rsidRDefault="009B0DD6">
            <w:pPr>
              <w:jc w:val="center"/>
              <w:rPr>
                <w:rFonts w:hint="eastAsia"/>
              </w:rPr>
            </w:pPr>
            <w:r w:rsidRPr="00266C27">
              <w:rPr>
                <w:rFonts w:hint="eastAsia"/>
                <w:spacing w:val="100"/>
              </w:rPr>
              <w:t>使用日</w:t>
            </w:r>
            <w:r w:rsidRPr="00266C27">
              <w:rPr>
                <w:rFonts w:hint="eastAsia"/>
              </w:rPr>
              <w:t>時</w:t>
            </w:r>
          </w:p>
        </w:tc>
        <w:tc>
          <w:tcPr>
            <w:tcW w:w="661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0DD6" w:rsidRPr="00266C27" w:rsidRDefault="002317AC" w:rsidP="002317AC">
            <w:pPr>
              <w:ind w:right="22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</w:t>
            </w:r>
            <w:r w:rsidR="00B52C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91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B0DD6" w:rsidRPr="00266C27">
              <w:rPr>
                <w:rFonts w:hint="eastAsia"/>
              </w:rPr>
              <w:t>日（</w:t>
            </w:r>
            <w:r w:rsidR="00F048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0482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 </w:t>
            </w:r>
            <w:r w:rsidR="009B0DD6" w:rsidRPr="00266C2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B0DD6" w:rsidRPr="00266C27">
              <w:rPr>
                <w:rFonts w:hint="eastAsia"/>
              </w:rPr>
              <w:t>分 ～</w:t>
            </w:r>
            <w:r>
              <w:rPr>
                <w:rFonts w:hint="eastAsia"/>
              </w:rPr>
              <w:t xml:space="preserve">　 </w:t>
            </w:r>
            <w:r w:rsidR="009B0DD6" w:rsidRPr="00266C2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B0DD6" w:rsidRPr="00266C27">
              <w:rPr>
                <w:rFonts w:hint="eastAsia"/>
              </w:rPr>
              <w:t>分</w:t>
            </w:r>
          </w:p>
        </w:tc>
      </w:tr>
      <w:tr w:rsidR="00266C27" w:rsidRPr="00266C27" w:rsidTr="0026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9B0DD6" w:rsidRPr="00266C27" w:rsidRDefault="009B0DD6">
            <w:pPr>
              <w:jc w:val="center"/>
              <w:rPr>
                <w:rFonts w:hint="eastAsia"/>
                <w:spacing w:val="100"/>
              </w:rPr>
            </w:pPr>
          </w:p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DD6" w:rsidRPr="00266C27" w:rsidRDefault="009B0DD6" w:rsidP="00DA5B2F">
            <w:pPr>
              <w:ind w:right="227"/>
              <w:rPr>
                <w:rFonts w:hint="eastAsia"/>
              </w:rPr>
            </w:pPr>
            <w:r w:rsidRPr="00266C27">
              <w:rPr>
                <w:rFonts w:hint="eastAsia"/>
              </w:rPr>
              <w:t xml:space="preserve">　　　　　</w:t>
            </w:r>
            <w:r w:rsidR="00DA5B2F" w:rsidRPr="00266C27">
              <w:rPr>
                <w:rFonts w:hint="eastAsia"/>
              </w:rPr>
              <w:t xml:space="preserve">　　　　</w:t>
            </w:r>
            <w:r w:rsidRPr="00266C27">
              <w:rPr>
                <w:rFonts w:hint="eastAsia"/>
              </w:rPr>
              <w:t xml:space="preserve">　　日（　 ）　 時　　分 ～ 　時　　分</w:t>
            </w:r>
          </w:p>
        </w:tc>
      </w:tr>
      <w:tr w:rsidR="00266C27" w:rsidRPr="00266C27" w:rsidTr="0026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9B0DD6" w:rsidRPr="00266C27" w:rsidRDefault="009B0DD6">
            <w:pPr>
              <w:jc w:val="center"/>
              <w:rPr>
                <w:rFonts w:hint="eastAsia"/>
                <w:spacing w:val="100"/>
              </w:rPr>
            </w:pPr>
          </w:p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DD6" w:rsidRPr="00266C27" w:rsidRDefault="009B0DD6" w:rsidP="00DA5B2F">
            <w:pPr>
              <w:ind w:right="227"/>
              <w:rPr>
                <w:rFonts w:hint="eastAsia"/>
              </w:rPr>
            </w:pPr>
            <w:r w:rsidRPr="00266C27">
              <w:rPr>
                <w:rFonts w:hint="eastAsia"/>
              </w:rPr>
              <w:t xml:space="preserve">　　　　　</w:t>
            </w:r>
            <w:r w:rsidR="00DA5B2F" w:rsidRPr="00266C27">
              <w:rPr>
                <w:rFonts w:hint="eastAsia"/>
              </w:rPr>
              <w:t xml:space="preserve">　　　　</w:t>
            </w:r>
            <w:r w:rsidRPr="00266C27">
              <w:rPr>
                <w:rFonts w:hint="eastAsia"/>
              </w:rPr>
              <w:t xml:space="preserve">　　日（　 ）　 時　　分 ～ 　時　　分</w:t>
            </w:r>
          </w:p>
        </w:tc>
      </w:tr>
      <w:tr w:rsidR="00266C27" w:rsidRPr="00266C27" w:rsidTr="0026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9B0DD6" w:rsidRPr="00266C27" w:rsidRDefault="009B0DD6">
            <w:pPr>
              <w:jc w:val="center"/>
              <w:rPr>
                <w:rFonts w:hint="eastAsia"/>
                <w:spacing w:val="100"/>
              </w:rPr>
            </w:pPr>
          </w:p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0DD6" w:rsidRPr="00266C27" w:rsidRDefault="009B0DD6" w:rsidP="00DA5B2F">
            <w:pPr>
              <w:ind w:right="227"/>
              <w:rPr>
                <w:rFonts w:hint="eastAsia"/>
              </w:rPr>
            </w:pPr>
            <w:r w:rsidRPr="00266C27">
              <w:rPr>
                <w:rFonts w:hint="eastAsia"/>
              </w:rPr>
              <w:t xml:space="preserve">　　　　　</w:t>
            </w:r>
            <w:r w:rsidR="00DA5B2F" w:rsidRPr="00266C27">
              <w:rPr>
                <w:rFonts w:hint="eastAsia"/>
              </w:rPr>
              <w:t xml:space="preserve">　　　　</w:t>
            </w:r>
            <w:r w:rsidRPr="00266C27">
              <w:rPr>
                <w:rFonts w:hint="eastAsia"/>
              </w:rPr>
              <w:t xml:space="preserve">　　日（　 ）　 時　　分 ～ 　時　　分</w:t>
            </w:r>
          </w:p>
        </w:tc>
      </w:tr>
      <w:tr w:rsidR="00266C27" w:rsidRPr="00266C27" w:rsidTr="0026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9B0DD6" w:rsidRPr="00266C27" w:rsidRDefault="009B0DD6">
            <w:pPr>
              <w:jc w:val="center"/>
              <w:rPr>
                <w:rFonts w:hint="eastAsia"/>
                <w:spacing w:val="100"/>
              </w:rPr>
            </w:pPr>
          </w:p>
        </w:tc>
        <w:tc>
          <w:tcPr>
            <w:tcW w:w="661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0DD6" w:rsidRPr="00266C27" w:rsidRDefault="009B0DD6" w:rsidP="00DA5B2F">
            <w:pPr>
              <w:ind w:right="227"/>
              <w:rPr>
                <w:rFonts w:hint="eastAsia"/>
              </w:rPr>
            </w:pPr>
            <w:r w:rsidRPr="00266C27">
              <w:rPr>
                <w:rFonts w:hint="eastAsia"/>
              </w:rPr>
              <w:t xml:space="preserve">　　　　　</w:t>
            </w:r>
            <w:r w:rsidR="00DA5B2F" w:rsidRPr="00266C27">
              <w:rPr>
                <w:rFonts w:hint="eastAsia"/>
              </w:rPr>
              <w:t xml:space="preserve">　　　　</w:t>
            </w:r>
            <w:r w:rsidRPr="00266C27">
              <w:rPr>
                <w:rFonts w:hint="eastAsia"/>
              </w:rPr>
              <w:t xml:space="preserve">　　日（　 ）　 時　　分 ～ 　時　　分</w:t>
            </w:r>
          </w:p>
        </w:tc>
      </w:tr>
      <w:tr w:rsidR="00266C27" w:rsidRPr="00266C27" w:rsidTr="0026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/>
          <w:jc w:val="center"/>
        </w:trPr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77DE" w:rsidRPr="00266C27" w:rsidRDefault="00DB77DE">
            <w:pPr>
              <w:jc w:val="center"/>
              <w:rPr>
                <w:rFonts w:hint="eastAsia"/>
              </w:rPr>
            </w:pPr>
            <w:r w:rsidRPr="00266C27">
              <w:rPr>
                <w:rFonts w:hint="eastAsia"/>
                <w:spacing w:val="100"/>
              </w:rPr>
              <w:t>使用施</w:t>
            </w:r>
            <w:r w:rsidRPr="00266C27">
              <w:rPr>
                <w:rFonts w:hint="eastAsia"/>
              </w:rPr>
              <w:t>設</w:t>
            </w:r>
          </w:p>
        </w:tc>
        <w:tc>
          <w:tcPr>
            <w:tcW w:w="661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C7900" w:rsidRPr="00266C27" w:rsidRDefault="00DB77DE" w:rsidP="008C7900">
            <w:pPr>
              <w:ind w:right="227"/>
            </w:pPr>
            <w:r w:rsidRPr="00266C27">
              <w:rPr>
                <w:rFonts w:hint="eastAsia"/>
              </w:rPr>
              <w:t xml:space="preserve">　</w:t>
            </w:r>
            <w:r w:rsidR="008C7900" w:rsidRPr="00266C27">
              <w:rPr>
                <w:rFonts w:hint="eastAsia"/>
              </w:rPr>
              <w:t>３階：大ホール</w:t>
            </w:r>
          </w:p>
          <w:p w:rsidR="008C7900" w:rsidRPr="00266C27" w:rsidRDefault="008C7900" w:rsidP="008C7900">
            <w:pPr>
              <w:ind w:right="227" w:firstLineChars="100" w:firstLine="210"/>
              <w:rPr>
                <w:rFonts w:hint="eastAsia"/>
              </w:rPr>
            </w:pPr>
            <w:r w:rsidRPr="00266C27">
              <w:rPr>
                <w:rFonts w:hint="eastAsia"/>
              </w:rPr>
              <w:t>２階：</w:t>
            </w:r>
            <w:r w:rsidRPr="00F04823">
              <w:rPr>
                <w:rFonts w:hint="eastAsia"/>
              </w:rPr>
              <w:t>小ホール</w:t>
            </w:r>
            <w:r w:rsidRPr="00266C27">
              <w:rPr>
                <w:rFonts w:hint="eastAsia"/>
              </w:rPr>
              <w:t>・研修室(　第１・</w:t>
            </w:r>
            <w:r w:rsidRPr="002317AC">
              <w:rPr>
                <w:rFonts w:hint="eastAsia"/>
              </w:rPr>
              <w:t>第２</w:t>
            </w:r>
            <w:r w:rsidRPr="00266C27">
              <w:rPr>
                <w:rFonts w:hint="eastAsia"/>
              </w:rPr>
              <w:t>・第３　)・和室</w:t>
            </w:r>
          </w:p>
          <w:p w:rsidR="00DB77DE" w:rsidRPr="00266C27" w:rsidRDefault="008C7900" w:rsidP="008C7900">
            <w:pPr>
              <w:ind w:right="227" w:firstLineChars="100" w:firstLine="210"/>
              <w:rPr>
                <w:rFonts w:hint="eastAsia"/>
              </w:rPr>
            </w:pPr>
            <w:r w:rsidRPr="00266C27">
              <w:rPr>
                <w:rFonts w:hint="eastAsia"/>
              </w:rPr>
              <w:t>１階：美術工芸室・調理実習室・談話室</w:t>
            </w:r>
          </w:p>
        </w:tc>
      </w:tr>
      <w:tr w:rsidR="00DB77DE" w:rsidTr="00E2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/>
          <w:jc w:val="center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E" w:rsidRDefault="00DB77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6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7DE" w:rsidRDefault="00DB77DE" w:rsidP="002317AC">
            <w:pPr>
              <w:ind w:right="22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7DE" w:rsidTr="00E2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  <w:jc w:val="center"/>
        </w:trPr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E" w:rsidRDefault="00DB77D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7DE" w:rsidRDefault="00DB77DE">
            <w:pPr>
              <w:ind w:right="22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77DE" w:rsidTr="00E26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77DE" w:rsidRDefault="00DB77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減免した決定使用料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7DE" w:rsidRDefault="00DB77DE">
            <w:pPr>
              <w:ind w:right="22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6968" w:rsidRDefault="00126968" w:rsidP="00126968">
      <w:pPr>
        <w:rPr>
          <w:rFonts w:hint="eastAsia"/>
        </w:rPr>
      </w:pPr>
      <w:r>
        <w:rPr>
          <w:rFonts w:hint="eastAsia"/>
        </w:rPr>
        <w:t xml:space="preserve">　太枠内は公民館の記入欄のため、記入不要です。</w:t>
      </w:r>
    </w:p>
    <w:p w:rsidR="00DB77DE" w:rsidRPr="00126968" w:rsidRDefault="00DB77DE" w:rsidP="00126968">
      <w:pPr>
        <w:rPr>
          <w:rFonts w:hint="eastAsia"/>
        </w:rPr>
      </w:pPr>
    </w:p>
    <w:sectPr w:rsidR="00DB77DE" w:rsidRPr="0012696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D5" w:rsidRDefault="00B767D5">
      <w:r>
        <w:separator/>
      </w:r>
    </w:p>
  </w:endnote>
  <w:endnote w:type="continuationSeparator" w:id="0">
    <w:p w:rsidR="00B767D5" w:rsidRDefault="00B7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DE" w:rsidRDefault="00DB77DE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DB77DE" w:rsidRDefault="00DB77D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DE" w:rsidRDefault="00DB77DE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B77DE" w:rsidRDefault="00DB77DE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D5" w:rsidRDefault="00B767D5">
      <w:r>
        <w:separator/>
      </w:r>
    </w:p>
  </w:footnote>
  <w:footnote w:type="continuationSeparator" w:id="0">
    <w:p w:rsidR="00B767D5" w:rsidRDefault="00B7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DE" w:rsidRDefault="00DB77DE">
    <w:pPr>
      <w:rPr>
        <w:rFonts w:hint="eastAsia"/>
      </w:rPr>
    </w:pPr>
  </w:p>
  <w:p w:rsidR="00DB77DE" w:rsidRDefault="00DB77DE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DB77DE" w:rsidRDefault="00DB77DE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69" w:rsidRDefault="00B61569" w:rsidP="00B61569">
    <w:pPr>
      <w:pStyle w:val="a6"/>
      <w:ind w:right="84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DE" w:rsidRDefault="00DB77DE">
    <w:pPr>
      <w:rPr>
        <w:rFonts w:hint="eastAsia"/>
      </w:rPr>
    </w:pPr>
  </w:p>
  <w:p w:rsidR="00DB77DE" w:rsidRDefault="00DB77DE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DB77DE" w:rsidRDefault="00DB77DE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E6"/>
    <w:rsid w:val="000240E1"/>
    <w:rsid w:val="00037D96"/>
    <w:rsid w:val="00126968"/>
    <w:rsid w:val="0015285C"/>
    <w:rsid w:val="00156F91"/>
    <w:rsid w:val="002317AC"/>
    <w:rsid w:val="00266C27"/>
    <w:rsid w:val="00272D08"/>
    <w:rsid w:val="00340E24"/>
    <w:rsid w:val="003D2113"/>
    <w:rsid w:val="0040139B"/>
    <w:rsid w:val="00456B36"/>
    <w:rsid w:val="004B03E6"/>
    <w:rsid w:val="004C5453"/>
    <w:rsid w:val="0052742E"/>
    <w:rsid w:val="00566EE8"/>
    <w:rsid w:val="00650B9E"/>
    <w:rsid w:val="00676977"/>
    <w:rsid w:val="006D39DD"/>
    <w:rsid w:val="00762B90"/>
    <w:rsid w:val="00825659"/>
    <w:rsid w:val="008A0288"/>
    <w:rsid w:val="008A7686"/>
    <w:rsid w:val="008C7900"/>
    <w:rsid w:val="00940E15"/>
    <w:rsid w:val="009B0DD6"/>
    <w:rsid w:val="009D73CE"/>
    <w:rsid w:val="00A17673"/>
    <w:rsid w:val="00A42D75"/>
    <w:rsid w:val="00AD4250"/>
    <w:rsid w:val="00AE62FB"/>
    <w:rsid w:val="00AF5554"/>
    <w:rsid w:val="00B24155"/>
    <w:rsid w:val="00B52CF7"/>
    <w:rsid w:val="00B61569"/>
    <w:rsid w:val="00B767D5"/>
    <w:rsid w:val="00B85917"/>
    <w:rsid w:val="00BA2772"/>
    <w:rsid w:val="00BC233B"/>
    <w:rsid w:val="00D916AA"/>
    <w:rsid w:val="00DA5B2F"/>
    <w:rsid w:val="00DB77DE"/>
    <w:rsid w:val="00DC0628"/>
    <w:rsid w:val="00E2600C"/>
    <w:rsid w:val="00E514B1"/>
    <w:rsid w:val="00E83497"/>
    <w:rsid w:val="00ED2601"/>
    <w:rsid w:val="00EE3B26"/>
    <w:rsid w:val="00F04823"/>
    <w:rsid w:val="00FC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98045-2125-44E7-93B3-FA62378C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hAnsi="Courier New"/>
    </w:rPr>
  </w:style>
  <w:style w:type="paragraph" w:styleId="a9">
    <w:name w:val="Date"/>
    <w:basedOn w:val="a"/>
    <w:next w:val="a"/>
    <w:semiHidden/>
  </w:style>
  <w:style w:type="paragraph" w:styleId="aa">
    <w:name w:val="Normal Indent"/>
    <w:basedOn w:val="a"/>
    <w:semiHidden/>
    <w:pPr>
      <w:ind w:left="851"/>
    </w:pPr>
  </w:style>
  <w:style w:type="character" w:customStyle="1" w:styleId="a7">
    <w:name w:val="ヘッダー (文字)"/>
    <w:link w:val="a6"/>
    <w:uiPriority w:val="99"/>
    <w:rsid w:val="00B61569"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B6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B0DD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生涯学習課・公民館</dc:creator>
  <cp:keywords/>
  <cp:lastModifiedBy>生涯学習課・公民館</cp:lastModifiedBy>
  <cp:revision>2</cp:revision>
  <cp:lastPrinted>2019-04-23T02:45:00Z</cp:lastPrinted>
  <dcterms:created xsi:type="dcterms:W3CDTF">2025-05-27T23:56:00Z</dcterms:created>
  <dcterms:modified xsi:type="dcterms:W3CDTF">2025-05-27T23:56:00Z</dcterms:modified>
</cp:coreProperties>
</file>