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E8" w:rsidRDefault="00D378E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378E8" w:rsidRDefault="00D378E8"/>
    <w:p w:rsidR="00D378E8" w:rsidRDefault="00D378E8">
      <w:pPr>
        <w:jc w:val="center"/>
      </w:pPr>
      <w:r>
        <w:rPr>
          <w:rFonts w:hint="eastAsia"/>
        </w:rPr>
        <w:t>開発事業届出書</w:t>
      </w:r>
    </w:p>
    <w:p w:rsidR="00D378E8" w:rsidRDefault="00D378E8"/>
    <w:p w:rsidR="00D378E8" w:rsidRDefault="00D378E8">
      <w:pPr>
        <w:jc w:val="right"/>
      </w:pPr>
      <w:r>
        <w:rPr>
          <w:rFonts w:hint="eastAsia"/>
        </w:rPr>
        <w:t xml:space="preserve">年　　月　　日　</w:t>
      </w:r>
    </w:p>
    <w:p w:rsidR="00D378E8" w:rsidRDefault="00D378E8"/>
    <w:p w:rsidR="00D378E8" w:rsidRDefault="00D378E8">
      <w:r>
        <w:rPr>
          <w:rFonts w:hint="eastAsia"/>
        </w:rPr>
        <w:t xml:space="preserve">　敦賀市長　　　　　　　　　　殿</w:t>
      </w:r>
    </w:p>
    <w:p w:rsidR="00D378E8" w:rsidRDefault="00D378E8"/>
    <w:p w:rsidR="00D378E8" w:rsidRDefault="00D378E8">
      <w:pPr>
        <w:jc w:val="right"/>
      </w:pPr>
      <w:r>
        <w:rPr>
          <w:rFonts w:hint="eastAsia"/>
        </w:rPr>
        <w:t xml:space="preserve">開発事業者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D378E8" w:rsidRDefault="00D378E8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3451EA">
        <w:rPr>
          <w:rFonts w:hint="eastAsia"/>
          <w:color w:val="FF0000"/>
        </w:rPr>
        <w:t xml:space="preserve">　　</w:t>
      </w:r>
    </w:p>
    <w:p w:rsidR="00D378E8" w:rsidRDefault="00D378E8">
      <w:pPr>
        <w:jc w:val="right"/>
      </w:pPr>
      <w:r>
        <w:rPr>
          <w:rFonts w:hint="eastAsia"/>
        </w:rPr>
        <w:t xml:space="preserve">電話番号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515"/>
      </w:tblGrid>
      <w:tr w:rsidR="00D378E8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3780" w:type="dxa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D378E8" w:rsidRDefault="00D378E8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法人にあっては、その名称・代表者氏名及び主たる事務所の所在地を記入してください。</w:t>
            </w:r>
            <w:r>
              <w:t>)</w:t>
            </w:r>
          </w:p>
        </w:tc>
      </w:tr>
    </w:tbl>
    <w:p w:rsidR="00D378E8" w:rsidRDefault="00D378E8"/>
    <w:p w:rsidR="00D378E8" w:rsidRDefault="00D378E8">
      <w:pPr>
        <w:spacing w:after="120"/>
      </w:pPr>
      <w:r>
        <w:rPr>
          <w:rFonts w:hint="eastAsia"/>
        </w:rPr>
        <w:t xml:space="preserve">　敦賀市土地利用調整条例第</w:t>
      </w:r>
      <w:r>
        <w:t>9</w:t>
      </w:r>
      <w:r>
        <w:rPr>
          <w:rFonts w:hint="eastAsia"/>
        </w:rPr>
        <w:t>条の規定に基づき、次のとおり届け出ます。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050"/>
        <w:gridCol w:w="1740"/>
        <w:gridCol w:w="112"/>
        <w:gridCol w:w="668"/>
        <w:gridCol w:w="210"/>
        <w:gridCol w:w="162"/>
        <w:gridCol w:w="812"/>
        <w:gridCol w:w="391"/>
        <w:gridCol w:w="129"/>
        <w:gridCol w:w="1332"/>
      </w:tblGrid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606" w:type="dxa"/>
            <w:gridSpan w:val="10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開発事業の目的</w:t>
            </w:r>
          </w:p>
        </w:tc>
        <w:tc>
          <w:tcPr>
            <w:tcW w:w="6606" w:type="dxa"/>
            <w:gridSpan w:val="10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 w:val="restart"/>
            <w:vAlign w:val="center"/>
          </w:tcPr>
          <w:p w:rsidR="00D378E8" w:rsidRDefault="00D378E8">
            <w:r>
              <w:rPr>
                <w:rFonts w:hint="eastAsia"/>
              </w:rPr>
              <w:t>事業区域状況</w:t>
            </w:r>
          </w:p>
        </w:tc>
        <w:tc>
          <w:tcPr>
            <w:tcW w:w="1260" w:type="dxa"/>
            <w:vAlign w:val="center"/>
          </w:tcPr>
          <w:p w:rsidR="00D378E8" w:rsidRDefault="00D378E8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3570" w:type="dxa"/>
            <w:gridSpan w:val="4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4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面積</w:t>
            </w:r>
          </w:p>
        </w:tc>
        <w:tc>
          <w:tcPr>
            <w:tcW w:w="1461" w:type="dxa"/>
            <w:gridSpan w:val="2"/>
            <w:vAlign w:val="center"/>
          </w:tcPr>
          <w:p w:rsidR="00D378E8" w:rsidRDefault="00D378E8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D378E8" w:rsidRDefault="00D378E8">
            <w:pPr>
              <w:spacing w:line="210" w:lineRule="exact"/>
              <w:jc w:val="center"/>
            </w:pPr>
            <w:r>
              <w:rPr>
                <w:rFonts w:hint="eastAsia"/>
              </w:rPr>
              <w:t>都市計画</w:t>
            </w:r>
          </w:p>
        </w:tc>
        <w:tc>
          <w:tcPr>
            <w:tcW w:w="3570" w:type="dxa"/>
            <w:gridSpan w:val="4"/>
            <w:vMerge w:val="restart"/>
            <w:vAlign w:val="center"/>
          </w:tcPr>
          <w:p w:rsidR="00D378E8" w:rsidRDefault="00D378E8">
            <w:r>
              <w:rPr>
                <w:rFonts w:hint="eastAsia"/>
              </w:rPr>
              <w:t>□都市計画区域　□都市計画区域外</w:t>
            </w:r>
          </w:p>
          <w:p w:rsidR="00D378E8" w:rsidRDefault="00D378E8">
            <w:r>
              <w:rPr>
                <w:rFonts w:hint="eastAsia"/>
              </w:rPr>
              <w:t>□用途地域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1575" w:type="dxa"/>
            <w:gridSpan w:val="4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法定建ぺい率</w:t>
            </w:r>
          </w:p>
        </w:tc>
        <w:tc>
          <w:tcPr>
            <w:tcW w:w="1461" w:type="dxa"/>
            <w:gridSpan w:val="2"/>
            <w:vAlign w:val="center"/>
          </w:tcPr>
          <w:p w:rsidR="00D378E8" w:rsidRDefault="00D378E8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D378E8" w:rsidRDefault="00D378E8">
            <w:pPr>
              <w:spacing w:line="210" w:lineRule="exact"/>
              <w:jc w:val="center"/>
            </w:pPr>
          </w:p>
        </w:tc>
        <w:tc>
          <w:tcPr>
            <w:tcW w:w="3570" w:type="dxa"/>
            <w:gridSpan w:val="4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575" w:type="dxa"/>
            <w:gridSpan w:val="4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法定容積率</w:t>
            </w:r>
          </w:p>
        </w:tc>
        <w:tc>
          <w:tcPr>
            <w:tcW w:w="1461" w:type="dxa"/>
            <w:gridSpan w:val="2"/>
            <w:vAlign w:val="center"/>
          </w:tcPr>
          <w:p w:rsidR="00D378E8" w:rsidRDefault="00D378E8">
            <w:pPr>
              <w:spacing w:line="21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 w:val="restart"/>
            <w:textDirection w:val="tbRlV"/>
            <w:vAlign w:val="center"/>
          </w:tcPr>
          <w:p w:rsidR="00D378E8" w:rsidRDefault="00D378E8">
            <w:pPr>
              <w:spacing w:line="210" w:lineRule="exact"/>
              <w:jc w:val="center"/>
            </w:pPr>
            <w:r>
              <w:rPr>
                <w:rFonts w:hint="eastAsia"/>
                <w:spacing w:val="53"/>
              </w:rPr>
              <w:t>開発事業の概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260" w:type="dxa"/>
            <w:vMerge w:val="restart"/>
            <w:vAlign w:val="center"/>
          </w:tcPr>
          <w:p w:rsidR="00D378E8" w:rsidRDefault="00D378E8">
            <w:pPr>
              <w:spacing w:line="210" w:lineRule="exact"/>
              <w:jc w:val="center"/>
            </w:pPr>
            <w:r>
              <w:rPr>
                <w:rFonts w:hint="eastAsia"/>
              </w:rPr>
              <w:t>宅地分譲</w:t>
            </w:r>
          </w:p>
        </w:tc>
        <w:tc>
          <w:tcPr>
            <w:tcW w:w="1050" w:type="dxa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区画数</w:t>
            </w:r>
          </w:p>
        </w:tc>
        <w:tc>
          <w:tcPr>
            <w:tcW w:w="5556" w:type="dxa"/>
            <w:gridSpan w:val="9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D378E8" w:rsidRDefault="00D378E8">
            <w:pPr>
              <w:spacing w:line="210" w:lineRule="exact"/>
              <w:jc w:val="center"/>
            </w:pPr>
          </w:p>
        </w:tc>
        <w:tc>
          <w:tcPr>
            <w:tcW w:w="1050" w:type="dxa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区画面積</w:t>
            </w:r>
          </w:p>
        </w:tc>
        <w:tc>
          <w:tcPr>
            <w:tcW w:w="1740" w:type="dxa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最大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64" w:type="dxa"/>
            <w:gridSpan w:val="5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最小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52" w:type="dxa"/>
            <w:gridSpan w:val="3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平均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D378E8" w:rsidRDefault="00D378E8">
            <w:pPr>
              <w:spacing w:line="210" w:lineRule="exact"/>
              <w:jc w:val="center"/>
            </w:pPr>
            <w:r>
              <w:rPr>
                <w:rFonts w:hint="eastAsia"/>
              </w:rPr>
              <w:t>上記以外</w:t>
            </w:r>
          </w:p>
        </w:tc>
        <w:tc>
          <w:tcPr>
            <w:tcW w:w="1050" w:type="dxa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主な用途</w:t>
            </w:r>
          </w:p>
        </w:tc>
        <w:tc>
          <w:tcPr>
            <w:tcW w:w="5556" w:type="dxa"/>
            <w:gridSpan w:val="9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556" w:type="dxa"/>
            <w:gridSpan w:val="9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□新築□増築・改築□用途変更□移転□開発行為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730" w:type="dxa"/>
            <w:gridSpan w:val="4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高さ</w:t>
            </w:r>
          </w:p>
        </w:tc>
        <w:tc>
          <w:tcPr>
            <w:tcW w:w="1461" w:type="dxa"/>
            <w:gridSpan w:val="2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約　　　</w:t>
            </w:r>
            <w:r>
              <w:t>m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2730" w:type="dxa"/>
            <w:gridSpan w:val="4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約　　　　　　　％</w:t>
            </w:r>
          </w:p>
        </w:tc>
        <w:tc>
          <w:tcPr>
            <w:tcW w:w="1365" w:type="dxa"/>
            <w:gridSpan w:val="3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容積率</w:t>
            </w:r>
          </w:p>
        </w:tc>
        <w:tc>
          <w:tcPr>
            <w:tcW w:w="1461" w:type="dxa"/>
            <w:gridSpan w:val="2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約％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2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計画部分</w:t>
            </w:r>
          </w:p>
        </w:tc>
        <w:tc>
          <w:tcPr>
            <w:tcW w:w="1852" w:type="dxa"/>
            <w:gridSpan w:val="4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852" w:type="dxa"/>
            <w:gridSpan w:val="3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合計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52" w:type="dxa"/>
            <w:gridSpan w:val="2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約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52" w:type="dxa"/>
            <w:gridSpan w:val="4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約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52" w:type="dxa"/>
            <w:gridSpan w:val="3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約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52" w:type="dxa"/>
            <w:gridSpan w:val="2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約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52" w:type="dxa"/>
            <w:gridSpan w:val="4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約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52" w:type="dxa"/>
            <w:gridSpan w:val="3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約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1852" w:type="dxa"/>
            <w:gridSpan w:val="2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vMerge w:val="restart"/>
            <w:vAlign w:val="center"/>
          </w:tcPr>
          <w:p w:rsidR="00D378E8" w:rsidRDefault="00D378E8">
            <w:r>
              <w:rPr>
                <w:rFonts w:hint="eastAsia"/>
              </w:rPr>
              <w:t>用途ごとのおおよその面積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63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260" w:type="dxa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戸数</w:t>
            </w:r>
          </w:p>
        </w:tc>
        <w:tc>
          <w:tcPr>
            <w:tcW w:w="1852" w:type="dxa"/>
            <w:gridSpan w:val="2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D378E8" w:rsidRDefault="00D378E8">
            <w:pPr>
              <w:spacing w:line="210" w:lineRule="exact"/>
            </w:pP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事業着手予定時期</w:t>
            </w:r>
          </w:p>
        </w:tc>
        <w:tc>
          <w:tcPr>
            <w:tcW w:w="1050" w:type="dxa"/>
            <w:vAlign w:val="center"/>
          </w:tcPr>
          <w:p w:rsidR="00D378E8" w:rsidRDefault="00D378E8">
            <w:pPr>
              <w:spacing w:line="210" w:lineRule="exact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852" w:type="dxa"/>
            <w:gridSpan w:val="2"/>
            <w:vAlign w:val="center"/>
          </w:tcPr>
          <w:p w:rsidR="00D378E8" w:rsidRDefault="00D378E8">
            <w:pPr>
              <w:spacing w:line="21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事業完了予定時期</w:t>
            </w:r>
          </w:p>
        </w:tc>
        <w:tc>
          <w:tcPr>
            <w:tcW w:w="1040" w:type="dxa"/>
            <w:gridSpan w:val="3"/>
            <w:vAlign w:val="center"/>
          </w:tcPr>
          <w:p w:rsidR="00D378E8" w:rsidRDefault="00D378E8">
            <w:pPr>
              <w:spacing w:line="210" w:lineRule="exact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332" w:type="dxa"/>
            <w:gridSpan w:val="3"/>
            <w:vAlign w:val="center"/>
          </w:tcPr>
          <w:p w:rsidR="00D378E8" w:rsidRDefault="00D378E8">
            <w:pPr>
              <w:spacing w:line="210" w:lineRule="exact"/>
              <w:jc w:val="distribute"/>
            </w:pPr>
            <w:r>
              <w:rPr>
                <w:rFonts w:hint="eastAsia"/>
              </w:rPr>
              <w:t>土砂搬出入</w:t>
            </w:r>
          </w:p>
        </w:tc>
        <w:tc>
          <w:tcPr>
            <w:tcW w:w="1332" w:type="dxa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□有　□無</w:t>
            </w:r>
          </w:p>
        </w:tc>
      </w:tr>
      <w:tr w:rsidR="00D378E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添付書類</w:t>
            </w:r>
          </w:p>
          <w:p w:rsidR="00D378E8" w:rsidRDefault="00D378E8">
            <w:pPr>
              <w:spacing w:line="210" w:lineRule="exact"/>
            </w:pPr>
          </w:p>
        </w:tc>
        <w:tc>
          <w:tcPr>
            <w:tcW w:w="6606" w:type="dxa"/>
            <w:gridSpan w:val="10"/>
            <w:vAlign w:val="center"/>
          </w:tcPr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□　区域を示す図面　　□　事業の内容を記載した書面</w:t>
            </w:r>
          </w:p>
          <w:p w:rsidR="00D378E8" w:rsidRDefault="00D378E8">
            <w:pPr>
              <w:spacing w:line="210" w:lineRule="exact"/>
            </w:pPr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</w:tbl>
    <w:p w:rsidR="00D378E8" w:rsidRDefault="00D378E8"/>
    <w:sectPr w:rsidR="00D378E8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FF" w:rsidRDefault="00B802FF" w:rsidP="009044D6">
      <w:r>
        <w:separator/>
      </w:r>
    </w:p>
  </w:endnote>
  <w:endnote w:type="continuationSeparator" w:id="0">
    <w:p w:rsidR="00B802FF" w:rsidRDefault="00B802FF" w:rsidP="0090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FF" w:rsidRDefault="00B802FF" w:rsidP="009044D6">
      <w:r>
        <w:separator/>
      </w:r>
    </w:p>
  </w:footnote>
  <w:footnote w:type="continuationSeparator" w:id="0">
    <w:p w:rsidR="00B802FF" w:rsidRDefault="00B802FF" w:rsidP="0090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E8"/>
    <w:rsid w:val="002212BA"/>
    <w:rsid w:val="003322A3"/>
    <w:rsid w:val="003451EA"/>
    <w:rsid w:val="0046065D"/>
    <w:rsid w:val="00467B0D"/>
    <w:rsid w:val="00645CA1"/>
    <w:rsid w:val="00795CB6"/>
    <w:rsid w:val="008B6A1E"/>
    <w:rsid w:val="008C3DF0"/>
    <w:rsid w:val="009044D6"/>
    <w:rsid w:val="00A464FD"/>
    <w:rsid w:val="00A56434"/>
    <w:rsid w:val="00B802FF"/>
    <w:rsid w:val="00B81D6E"/>
    <w:rsid w:val="00D378E8"/>
    <w:rsid w:val="00E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6F869D-7883-498D-BE31-371C8F2D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659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都市政策課</cp:lastModifiedBy>
  <cp:revision>2</cp:revision>
  <dcterms:created xsi:type="dcterms:W3CDTF">2021-04-28T05:05:00Z</dcterms:created>
  <dcterms:modified xsi:type="dcterms:W3CDTF">2021-04-28T05:05:00Z</dcterms:modified>
  <cp:category>_x000d_</cp:category>
</cp:coreProperties>
</file>