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C5" w:rsidRDefault="00366EC5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66EC5" w:rsidRDefault="00366EC5"/>
    <w:p w:rsidR="00366EC5" w:rsidRDefault="00366EC5">
      <w:pPr>
        <w:jc w:val="center"/>
      </w:pPr>
      <w:bookmarkStart w:id="0" w:name="_GoBack"/>
      <w:r>
        <w:rPr>
          <w:rFonts w:hint="eastAsia"/>
        </w:rPr>
        <w:t>開発事業工事完了届出書</w:t>
      </w:r>
      <w:bookmarkEnd w:id="0"/>
    </w:p>
    <w:p w:rsidR="00366EC5" w:rsidRDefault="00366EC5"/>
    <w:p w:rsidR="00366EC5" w:rsidRDefault="00366EC5">
      <w:pPr>
        <w:jc w:val="right"/>
      </w:pPr>
      <w:r>
        <w:rPr>
          <w:rFonts w:hint="eastAsia"/>
        </w:rPr>
        <w:t xml:space="preserve">年　　月　　日　</w:t>
      </w:r>
    </w:p>
    <w:p w:rsidR="00366EC5" w:rsidRDefault="00366EC5"/>
    <w:p w:rsidR="00366EC5" w:rsidRDefault="00366EC5">
      <w:r>
        <w:rPr>
          <w:rFonts w:hint="eastAsia"/>
        </w:rPr>
        <w:t xml:space="preserve">　敦賀市長　殿</w:t>
      </w:r>
    </w:p>
    <w:p w:rsidR="00366EC5" w:rsidRDefault="00366EC5"/>
    <w:p w:rsidR="00366EC5" w:rsidRDefault="00366EC5">
      <w:pPr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366EC5" w:rsidRDefault="00366EC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  <w:r w:rsidR="00705611">
        <w:rPr>
          <w:rFonts w:hint="eastAsia"/>
          <w:color w:val="FF0000"/>
        </w:rPr>
        <w:t xml:space="preserve">　　　　</w:t>
      </w:r>
    </w:p>
    <w:p w:rsidR="00366EC5" w:rsidRDefault="00366EC5">
      <w:pPr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515"/>
      </w:tblGrid>
      <w:tr w:rsidR="00366EC5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3780" w:type="dxa"/>
            <w:vAlign w:val="center"/>
          </w:tcPr>
          <w:p w:rsidR="00366EC5" w:rsidRDefault="00366EC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366EC5" w:rsidRDefault="00366EC5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法人にあっては、その名称・代表者氏名及び主たる事務所の所在地を記入してください。</w:t>
            </w:r>
            <w:r>
              <w:t>)</w:t>
            </w:r>
          </w:p>
        </w:tc>
      </w:tr>
    </w:tbl>
    <w:p w:rsidR="00366EC5" w:rsidRDefault="00366EC5"/>
    <w:p w:rsidR="00366EC5" w:rsidRDefault="00366EC5">
      <w:pPr>
        <w:spacing w:after="120"/>
      </w:pPr>
      <w:r>
        <w:rPr>
          <w:rFonts w:hint="eastAsia"/>
        </w:rPr>
        <w:t xml:space="preserve">　敦賀市土地利用調整条例第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66EC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366EC5" w:rsidRDefault="00366EC5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390" w:type="dxa"/>
            <w:vAlign w:val="center"/>
          </w:tcPr>
          <w:p w:rsidR="00366EC5" w:rsidRDefault="00366EC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66EC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366EC5" w:rsidRDefault="00366EC5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390" w:type="dxa"/>
            <w:vAlign w:val="center"/>
          </w:tcPr>
          <w:p w:rsidR="00366EC5" w:rsidRDefault="00366EC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66EC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366EC5" w:rsidRDefault="00366EC5">
            <w:pPr>
              <w:spacing w:line="210" w:lineRule="exact"/>
              <w:jc w:val="distribute"/>
            </w:pPr>
            <w:r>
              <w:rPr>
                <w:rFonts w:hint="eastAsia"/>
              </w:rPr>
              <w:t>審査結果通知日</w:t>
            </w:r>
          </w:p>
        </w:tc>
        <w:tc>
          <w:tcPr>
            <w:tcW w:w="6390" w:type="dxa"/>
            <w:vAlign w:val="center"/>
          </w:tcPr>
          <w:p w:rsidR="00366EC5" w:rsidRDefault="00366EC5">
            <w:pPr>
              <w:spacing w:line="21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66EC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366EC5" w:rsidRDefault="00366EC5">
            <w:pPr>
              <w:spacing w:line="210" w:lineRule="exact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90" w:type="dxa"/>
            <w:vAlign w:val="center"/>
          </w:tcPr>
          <w:p w:rsidR="00366EC5" w:rsidRDefault="00366EC5">
            <w:pPr>
              <w:spacing w:line="21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66EC5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100" w:type="dxa"/>
            <w:vAlign w:val="center"/>
          </w:tcPr>
          <w:p w:rsidR="00366EC5" w:rsidRDefault="00366EC5">
            <w:pPr>
              <w:spacing w:line="21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90" w:type="dxa"/>
            <w:vAlign w:val="center"/>
          </w:tcPr>
          <w:p w:rsidR="00366EC5" w:rsidRDefault="00366EC5">
            <w:r>
              <w:t>(</w:t>
            </w:r>
            <w:r>
              <w:rPr>
                <w:rFonts w:hint="eastAsia"/>
              </w:rPr>
              <w:t>法人にあっては、その名称・代表者氏名及び主たる事務所の所在地を記入してください。</w:t>
            </w:r>
            <w:r>
              <w:t>)</w:t>
            </w:r>
          </w:p>
          <w:p w:rsidR="00366EC5" w:rsidRDefault="00366EC5"/>
          <w:p w:rsidR="00366EC5" w:rsidRDefault="00366EC5">
            <w:pPr>
              <w:spacing w:line="240" w:lineRule="exac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366EC5" w:rsidRDefault="00366EC5">
            <w:pPr>
              <w:spacing w:line="240" w:lineRule="exact"/>
            </w:pPr>
          </w:p>
          <w:p w:rsidR="00366EC5" w:rsidRDefault="00366EC5">
            <w:pPr>
              <w:spacing w:line="240" w:lineRule="exact"/>
            </w:pPr>
          </w:p>
          <w:p w:rsidR="00366EC5" w:rsidRDefault="00366EC5">
            <w:pPr>
              <w:spacing w:line="24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366EC5" w:rsidRDefault="00366EC5">
            <w:pPr>
              <w:spacing w:line="240" w:lineRule="exact"/>
            </w:pPr>
          </w:p>
          <w:p w:rsidR="00366EC5" w:rsidRDefault="00366EC5">
            <w:pPr>
              <w:spacing w:line="240" w:lineRule="exact"/>
            </w:pPr>
          </w:p>
          <w:p w:rsidR="00366EC5" w:rsidRDefault="00366EC5">
            <w:r>
              <w:rPr>
                <w:rFonts w:hint="eastAsia"/>
              </w:rPr>
              <w:t>電話番号</w:t>
            </w:r>
          </w:p>
          <w:p w:rsidR="00366EC5" w:rsidRDefault="00366EC5"/>
        </w:tc>
      </w:tr>
    </w:tbl>
    <w:p w:rsidR="00366EC5" w:rsidRDefault="00366EC5"/>
    <w:sectPr w:rsidR="00366EC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81" w:rsidRDefault="00313D81" w:rsidP="009044D6">
      <w:r>
        <w:separator/>
      </w:r>
    </w:p>
  </w:endnote>
  <w:endnote w:type="continuationSeparator" w:id="0">
    <w:p w:rsidR="00313D81" w:rsidRDefault="00313D81" w:rsidP="009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81" w:rsidRDefault="00313D81" w:rsidP="009044D6">
      <w:r>
        <w:separator/>
      </w:r>
    </w:p>
  </w:footnote>
  <w:footnote w:type="continuationSeparator" w:id="0">
    <w:p w:rsidR="00313D81" w:rsidRDefault="00313D81" w:rsidP="009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5"/>
    <w:rsid w:val="00102718"/>
    <w:rsid w:val="001718C5"/>
    <w:rsid w:val="00187FE8"/>
    <w:rsid w:val="00242040"/>
    <w:rsid w:val="002D58A4"/>
    <w:rsid w:val="00313D81"/>
    <w:rsid w:val="00366EC5"/>
    <w:rsid w:val="0039415E"/>
    <w:rsid w:val="005F3F57"/>
    <w:rsid w:val="00705611"/>
    <w:rsid w:val="00796DDC"/>
    <w:rsid w:val="009044D6"/>
    <w:rsid w:val="00964023"/>
    <w:rsid w:val="00BF1917"/>
    <w:rsid w:val="00C70B08"/>
    <w:rsid w:val="00C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F45FE8-757E-45BB-BF1C-4DA963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都市政策課</cp:lastModifiedBy>
  <cp:revision>2</cp:revision>
  <dcterms:created xsi:type="dcterms:W3CDTF">2021-04-28T05:08:00Z</dcterms:created>
  <dcterms:modified xsi:type="dcterms:W3CDTF">2021-04-28T05:08:00Z</dcterms:modified>
  <cp:category>_x000d_</cp:category>
</cp:coreProperties>
</file>