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E81F" w14:textId="77777777" w:rsidR="00E003B6" w:rsidRDefault="00E003B6">
      <w:r>
        <w:rPr>
          <w:rFonts w:hint="eastAsia"/>
        </w:rPr>
        <w:t>様式第</w:t>
      </w:r>
      <w:r w:rsidR="0095165A">
        <w:t>4</w:t>
      </w:r>
      <w:r>
        <w:rPr>
          <w:rFonts w:hint="eastAsia"/>
        </w:rPr>
        <w:t>号</w:t>
      </w:r>
      <w:r w:rsidR="00A7223A">
        <w:t>(</w:t>
      </w:r>
      <w:r w:rsidR="00A7223A">
        <w:rPr>
          <w:rFonts w:hint="eastAsia"/>
        </w:rPr>
        <w:t>第</w:t>
      </w:r>
      <w:r w:rsidR="00883EBF">
        <w:t>6</w:t>
      </w:r>
      <w:r w:rsidR="00A7223A">
        <w:rPr>
          <w:rFonts w:hint="eastAsia"/>
        </w:rPr>
        <w:t>条関係</w:t>
      </w:r>
      <w:r w:rsidR="00A7223A">
        <w:t>)</w:t>
      </w:r>
    </w:p>
    <w:p w14:paraId="275FB678" w14:textId="77777777" w:rsidR="00E003B6" w:rsidRDefault="00E003B6"/>
    <w:p w14:paraId="1DE7DED4" w14:textId="77777777" w:rsidR="00E003B6" w:rsidRDefault="00E003B6">
      <w:pPr>
        <w:jc w:val="center"/>
      </w:pPr>
      <w:r>
        <w:rPr>
          <w:rFonts w:hint="eastAsia"/>
        </w:rPr>
        <w:t>敦賀市</w:t>
      </w:r>
      <w:r w:rsidR="003941BD">
        <w:rPr>
          <w:rFonts w:hint="eastAsia"/>
        </w:rPr>
        <w:t>東郷</w:t>
      </w:r>
      <w:r w:rsidR="00B4154F">
        <w:rPr>
          <w:rFonts w:hint="eastAsia"/>
        </w:rPr>
        <w:t>コミュニティセンター</w:t>
      </w:r>
      <w:r>
        <w:rPr>
          <w:rFonts w:hint="eastAsia"/>
        </w:rPr>
        <w:t>使用料減免申請書</w:t>
      </w:r>
    </w:p>
    <w:p w14:paraId="635C3E8F" w14:textId="77777777" w:rsidR="00616534" w:rsidRDefault="00616534">
      <w:pPr>
        <w:jc w:val="center"/>
      </w:pPr>
    </w:p>
    <w:p w14:paraId="64D8E218" w14:textId="77777777" w:rsidR="00E003B6" w:rsidRDefault="00E003B6">
      <w:pPr>
        <w:jc w:val="right"/>
      </w:pPr>
      <w:r>
        <w:rPr>
          <w:rFonts w:hint="eastAsia"/>
        </w:rPr>
        <w:t xml:space="preserve">　　年　　月　　日　　</w:t>
      </w:r>
    </w:p>
    <w:p w14:paraId="6F668D01" w14:textId="77777777" w:rsidR="00E003B6" w:rsidRDefault="00E003B6"/>
    <w:p w14:paraId="4C3C5AD8" w14:textId="77777777" w:rsidR="00E003B6" w:rsidRDefault="00E003B6">
      <w:r>
        <w:rPr>
          <w:rFonts w:hint="eastAsia"/>
        </w:rPr>
        <w:t xml:space="preserve">　</w:t>
      </w:r>
      <w:r w:rsidR="00AB1F41">
        <w:rPr>
          <w:rFonts w:hint="eastAsia"/>
        </w:rPr>
        <w:t>敦賀</w:t>
      </w:r>
      <w:r w:rsidR="0094376A">
        <w:rPr>
          <w:rFonts w:hint="eastAsia"/>
        </w:rPr>
        <w:t>市長</w:t>
      </w:r>
      <w:r>
        <w:rPr>
          <w:rFonts w:hint="eastAsia"/>
        </w:rPr>
        <w:t xml:space="preserve">　殿</w:t>
      </w:r>
    </w:p>
    <w:p w14:paraId="4275F77F" w14:textId="77777777" w:rsidR="009F1966" w:rsidRDefault="009F1966" w:rsidP="009F1966">
      <w:pPr>
        <w:spacing w:before="120" w:after="120"/>
        <w:ind w:left="113" w:right="113"/>
      </w:pPr>
      <w:r w:rsidRPr="008E1A2E">
        <w:rPr>
          <w:rFonts w:hint="eastAsia"/>
        </w:rPr>
        <w:t xml:space="preserve">　次のとおり使用料の減免をお願いしたく申請します。</w:t>
      </w:r>
    </w:p>
    <w:tbl>
      <w:tblPr>
        <w:tblW w:w="87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45"/>
        <w:gridCol w:w="1247"/>
        <w:gridCol w:w="1214"/>
        <w:gridCol w:w="1424"/>
        <w:gridCol w:w="556"/>
        <w:gridCol w:w="567"/>
        <w:gridCol w:w="1784"/>
      </w:tblGrid>
      <w:tr w:rsidR="004E280E" w:rsidRPr="004E280E" w14:paraId="3BD27323" w14:textId="77777777" w:rsidTr="00206956">
        <w:trPr>
          <w:trHeight w:val="680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42A4939C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  <w:bookmarkStart w:id="0" w:name="_Hlk217655244"/>
            <w:r w:rsidRPr="00206956">
              <w:rPr>
                <w:rFonts w:hAnsi="Times New Roman" w:hint="eastAsia"/>
                <w:kern w:val="0"/>
              </w:rPr>
              <w:t>申請者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EBFA4A9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  <w:r w:rsidRPr="00206956">
              <w:rPr>
                <w:rFonts w:hAnsi="Times New Roman" w:hint="eastAsia"/>
                <w:spacing w:val="570"/>
                <w:kern w:val="0"/>
                <w:fitText w:val="1575" w:id="-481041152"/>
              </w:rPr>
              <w:t>住</w:t>
            </w:r>
            <w:r w:rsidRPr="00206956">
              <w:rPr>
                <w:rFonts w:hAnsi="Times New Roman" w:hint="eastAsia"/>
                <w:spacing w:val="7"/>
                <w:kern w:val="0"/>
                <w:fitText w:val="1575" w:id="-481041152"/>
              </w:rPr>
              <w:t>所</w:t>
            </w:r>
          </w:p>
        </w:tc>
        <w:tc>
          <w:tcPr>
            <w:tcW w:w="5545" w:type="dxa"/>
            <w:gridSpan w:val="5"/>
            <w:shd w:val="clear" w:color="auto" w:fill="auto"/>
          </w:tcPr>
          <w:p w14:paraId="591CAAD4" w14:textId="77777777" w:rsidR="004E280E" w:rsidRPr="00206956" w:rsidRDefault="00660BA5" w:rsidP="00660BA5">
            <w:pPr>
              <w:rPr>
                <w:rFonts w:hAnsi="Times New Roman"/>
                <w:kern w:val="0"/>
                <w:sz w:val="24"/>
                <w:szCs w:val="22"/>
              </w:rPr>
            </w:pPr>
            <w:r w:rsidRPr="00206956">
              <w:rPr>
                <w:rFonts w:hAnsi="Times New Roman" w:hint="eastAsia"/>
                <w:kern w:val="0"/>
              </w:rPr>
              <w:t>（</w:t>
            </w:r>
            <w:r w:rsidR="00616534" w:rsidRPr="00206956">
              <w:rPr>
                <w:rFonts w:hAnsi="Times New Roman" w:hint="eastAsia"/>
                <w:kern w:val="0"/>
              </w:rPr>
              <w:t>〒</w:t>
            </w:r>
            <w:r w:rsidRPr="00206956">
              <w:rPr>
                <w:rFonts w:hAnsi="Times New Roman" w:hint="eastAsia"/>
                <w:kern w:val="0"/>
              </w:rPr>
              <w:t xml:space="preserve">　　　</w:t>
            </w:r>
            <w:r w:rsidRPr="00206956">
              <w:rPr>
                <w:rFonts w:hAnsi="Times New Roman"/>
                <w:kern w:val="0"/>
              </w:rPr>
              <w:t>-</w:t>
            </w:r>
            <w:r w:rsidRPr="00206956">
              <w:rPr>
                <w:rFonts w:hAnsi="Times New Roman" w:hint="eastAsia"/>
                <w:kern w:val="0"/>
              </w:rPr>
              <w:t xml:space="preserve">　　　　）</w:t>
            </w:r>
          </w:p>
        </w:tc>
      </w:tr>
      <w:tr w:rsidR="004E280E" w:rsidRPr="004E280E" w14:paraId="7E3AC486" w14:textId="77777777" w:rsidTr="00206956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1397E3AE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45063525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  <w:r w:rsidRPr="00206956">
              <w:rPr>
                <w:rFonts w:hAnsi="Times New Roman" w:hint="eastAsia"/>
                <w:spacing w:val="15"/>
                <w:kern w:val="0"/>
                <w:fitText w:val="1575" w:id="-481041151"/>
              </w:rPr>
              <w:t>団体又は個人</w:t>
            </w:r>
            <w:r w:rsidRPr="00206956">
              <w:rPr>
                <w:rFonts w:hAnsi="Times New Roman" w:hint="eastAsia"/>
                <w:spacing w:val="-37"/>
                <w:kern w:val="0"/>
                <w:fitText w:val="1575" w:id="-481041151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1A31A95B" w14:textId="77777777" w:rsidR="004E280E" w:rsidRPr="00206956" w:rsidRDefault="005D0180" w:rsidP="00206956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  <w:r w:rsidRPr="00206956">
              <w:rPr>
                <w:rFonts w:hAnsi="Times New Roman"/>
                <w:kern w:val="0"/>
                <w:sz w:val="24"/>
                <w:szCs w:val="22"/>
              </w:rPr>
              <w:t>TEL</w:t>
            </w:r>
            <w:r w:rsidRPr="00206956">
              <w:rPr>
                <w:rFonts w:hAnsi="Times New Roman" w:hint="eastAsia"/>
                <w:kern w:val="0"/>
                <w:sz w:val="24"/>
                <w:szCs w:val="22"/>
              </w:rPr>
              <w:t xml:space="preserve">　　　　　　</w:t>
            </w:r>
          </w:p>
        </w:tc>
      </w:tr>
      <w:tr w:rsidR="004E280E" w:rsidRPr="004E280E" w14:paraId="554D509B" w14:textId="77777777" w:rsidTr="00206956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2F9238EC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179E9379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  <w:r w:rsidRPr="00206956">
              <w:rPr>
                <w:rFonts w:hAnsi="Times New Roman" w:hint="eastAsia"/>
                <w:spacing w:val="120"/>
                <w:kern w:val="0"/>
                <w:fitText w:val="1575" w:id="-481041150"/>
              </w:rPr>
              <w:t>代表者</w:t>
            </w:r>
            <w:r w:rsidRPr="00206956">
              <w:rPr>
                <w:rFonts w:hAnsi="Times New Roman" w:hint="eastAsia"/>
                <w:spacing w:val="7"/>
                <w:kern w:val="0"/>
                <w:fitText w:val="1575" w:id="-481041150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398C455A" w14:textId="77777777" w:rsidR="004E280E" w:rsidRPr="00206956" w:rsidRDefault="004E280E" w:rsidP="00206956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</w:p>
        </w:tc>
      </w:tr>
      <w:tr w:rsidR="004E280E" w:rsidRPr="004E280E" w14:paraId="0A8C85A3" w14:textId="77777777" w:rsidTr="00206956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121A2C05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111769E7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  <w:r w:rsidRPr="00206956">
              <w:rPr>
                <w:rFonts w:hAnsi="Times New Roman" w:hint="eastAsia"/>
                <w:spacing w:val="30"/>
                <w:kern w:val="0"/>
                <w:fitText w:val="1575" w:id="-481041149"/>
              </w:rPr>
              <w:t>使用責任者</w:t>
            </w:r>
            <w:r w:rsidRPr="00206956">
              <w:rPr>
                <w:rFonts w:hAnsi="Times New Roman" w:hint="eastAsia"/>
                <w:spacing w:val="7"/>
                <w:kern w:val="0"/>
                <w:fitText w:val="1575" w:id="-481041149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4A466B3B" w14:textId="77777777" w:rsidR="004E280E" w:rsidRPr="00206956" w:rsidRDefault="005D0180" w:rsidP="00206956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  <w:r w:rsidRPr="00206956">
              <w:rPr>
                <w:rFonts w:hAnsi="Times New Roman"/>
                <w:kern w:val="0"/>
                <w:sz w:val="24"/>
                <w:szCs w:val="22"/>
              </w:rPr>
              <w:t>TEL</w:t>
            </w:r>
            <w:r w:rsidRPr="00206956">
              <w:rPr>
                <w:rFonts w:hAnsi="Times New Roman" w:hint="eastAsia"/>
                <w:kern w:val="0"/>
                <w:sz w:val="24"/>
                <w:szCs w:val="22"/>
              </w:rPr>
              <w:t xml:space="preserve">　　　　　　</w:t>
            </w:r>
          </w:p>
        </w:tc>
      </w:tr>
      <w:tr w:rsidR="004E280E" w:rsidRPr="004E280E" w14:paraId="3900402D" w14:textId="77777777" w:rsidTr="00206956">
        <w:trPr>
          <w:trHeight w:val="907"/>
        </w:trPr>
        <w:tc>
          <w:tcPr>
            <w:tcW w:w="1417" w:type="dxa"/>
            <w:shd w:val="clear" w:color="auto" w:fill="auto"/>
            <w:vAlign w:val="center"/>
          </w:tcPr>
          <w:p w14:paraId="4BEF7177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  <w:r w:rsidRPr="00206956">
              <w:rPr>
                <w:rFonts w:hAnsi="Times New Roman" w:hint="eastAsia"/>
                <w:kern w:val="0"/>
              </w:rPr>
              <w:t>使用目的</w:t>
            </w:r>
          </w:p>
        </w:tc>
        <w:tc>
          <w:tcPr>
            <w:tcW w:w="7337" w:type="dxa"/>
            <w:gridSpan w:val="7"/>
            <w:shd w:val="clear" w:color="auto" w:fill="auto"/>
          </w:tcPr>
          <w:p w14:paraId="3BE0C55C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4E4BB211" w14:textId="77777777" w:rsidTr="00206956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59AACB73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  <w:r w:rsidRPr="00206956">
              <w:rPr>
                <w:rFonts w:hAnsi="Times New Roman" w:hint="eastAsia"/>
                <w:kern w:val="0"/>
              </w:rPr>
              <w:t>使　　用　　日　　時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084BD119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  <w:r w:rsidRPr="00206956">
              <w:rPr>
                <w:rFonts w:hAnsi="Times New Roman" w:hint="eastAsia"/>
                <w:kern w:val="0"/>
              </w:rPr>
              <w:t>入場予定人数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5FA16926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  <w:r w:rsidRPr="00206956">
              <w:rPr>
                <w:rFonts w:hAnsi="Times New Roman" w:hint="eastAsia"/>
                <w:kern w:val="0"/>
              </w:rPr>
              <w:t>使用室名</w:t>
            </w:r>
          </w:p>
        </w:tc>
      </w:tr>
      <w:tr w:rsidR="004E280E" w:rsidRPr="004E280E" w14:paraId="5D41E46A" w14:textId="77777777" w:rsidTr="00206956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48FB1928" w14:textId="77777777" w:rsidR="004E280E" w:rsidRPr="00206956" w:rsidRDefault="004E280E" w:rsidP="00206956">
            <w:pPr>
              <w:jc w:val="right"/>
              <w:rPr>
                <w:rFonts w:hAnsi="Times New Roman"/>
                <w:kern w:val="0"/>
              </w:rPr>
            </w:pPr>
            <w:r w:rsidRPr="00206956">
              <w:rPr>
                <w:rFonts w:hAnsi="Times New Roman" w:hint="eastAsia"/>
                <w:kern w:val="0"/>
              </w:rPr>
              <w:t>年　　月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6400EB58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12518AAE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3BF2225A" w14:textId="77777777" w:rsidTr="00206956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43E4A0FB" w14:textId="77777777" w:rsidR="004E280E" w:rsidRPr="00206956" w:rsidRDefault="006E6735" w:rsidP="00206956">
            <w:pPr>
              <w:jc w:val="right"/>
              <w:rPr>
                <w:rFonts w:hAnsi="Times New Roman"/>
                <w:kern w:val="0"/>
              </w:rPr>
            </w:pPr>
            <w:r w:rsidRPr="00206956">
              <w:rPr>
                <w:rFonts w:hAnsi="Times New Roman" w:hint="eastAsia"/>
                <w:kern w:val="0"/>
              </w:rPr>
              <w:t>年　　月</w:t>
            </w:r>
            <w:r w:rsidR="004E280E" w:rsidRPr="00206956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35009B4B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73526B7A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7FEC110A" w14:textId="77777777" w:rsidTr="00206956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531CBA6D" w14:textId="77777777" w:rsidR="004E280E" w:rsidRPr="00206956" w:rsidRDefault="006E6735" w:rsidP="00206956">
            <w:pPr>
              <w:jc w:val="right"/>
              <w:rPr>
                <w:rFonts w:hAnsi="Times New Roman"/>
                <w:kern w:val="0"/>
              </w:rPr>
            </w:pPr>
            <w:r w:rsidRPr="00206956">
              <w:rPr>
                <w:rFonts w:hAnsi="Times New Roman" w:hint="eastAsia"/>
                <w:kern w:val="0"/>
              </w:rPr>
              <w:t>年　　月</w:t>
            </w:r>
            <w:r w:rsidR="004E280E" w:rsidRPr="00206956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1028B860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0535E703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5DA08388" w14:textId="77777777" w:rsidTr="00206956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1E569A41" w14:textId="77777777" w:rsidR="004E280E" w:rsidRPr="00206956" w:rsidRDefault="006E6735" w:rsidP="00206956">
            <w:pPr>
              <w:jc w:val="right"/>
              <w:rPr>
                <w:rFonts w:hAnsi="Times New Roman"/>
                <w:kern w:val="0"/>
              </w:rPr>
            </w:pPr>
            <w:r w:rsidRPr="00206956">
              <w:rPr>
                <w:rFonts w:hAnsi="Times New Roman" w:hint="eastAsia"/>
                <w:kern w:val="0"/>
              </w:rPr>
              <w:t>年　　月</w:t>
            </w:r>
            <w:r w:rsidR="004E280E" w:rsidRPr="00206956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7B687F8F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72F289E1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1BDB5EDF" w14:textId="77777777" w:rsidTr="00206956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71E2EFEA" w14:textId="77777777" w:rsidR="004E280E" w:rsidRPr="00206956" w:rsidRDefault="006E6735" w:rsidP="00206956">
            <w:pPr>
              <w:jc w:val="right"/>
              <w:rPr>
                <w:rFonts w:hAnsi="Times New Roman"/>
                <w:kern w:val="0"/>
              </w:rPr>
            </w:pPr>
            <w:r w:rsidRPr="00206956">
              <w:rPr>
                <w:rFonts w:hAnsi="Times New Roman" w:hint="eastAsia"/>
                <w:kern w:val="0"/>
              </w:rPr>
              <w:t>年　　月</w:t>
            </w:r>
            <w:r w:rsidR="004E280E" w:rsidRPr="00206956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2A1AD959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6310F030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13F8E0F0" w14:textId="77777777" w:rsidTr="00206956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49D34709" w14:textId="77777777" w:rsidR="004E280E" w:rsidRPr="00206956" w:rsidRDefault="006E6735" w:rsidP="00206956">
            <w:pPr>
              <w:jc w:val="right"/>
              <w:rPr>
                <w:rFonts w:hAnsi="Times New Roman"/>
                <w:kern w:val="0"/>
              </w:rPr>
            </w:pPr>
            <w:r w:rsidRPr="00206956">
              <w:rPr>
                <w:rFonts w:hAnsi="Times New Roman" w:hint="eastAsia"/>
                <w:kern w:val="0"/>
              </w:rPr>
              <w:t>年　　月</w:t>
            </w:r>
            <w:r w:rsidR="004E280E" w:rsidRPr="00206956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4958FCAF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75E2AC4C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</w:p>
        </w:tc>
      </w:tr>
      <w:bookmarkEnd w:id="0"/>
      <w:tr w:rsidR="00206956" w:rsidRPr="004E280E" w14:paraId="59BF82E7" w14:textId="77777777" w:rsidTr="00206956">
        <w:trPr>
          <w:trHeight w:val="454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4DDA1E72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  <w:r w:rsidRPr="00206956">
              <w:rPr>
                <w:rFonts w:hAnsi="ＭＳ 明朝" w:hint="eastAsia"/>
                <w:kern w:val="0"/>
              </w:rPr>
              <w:t>開始時間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43CECB4A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  <w:r w:rsidRPr="00206956">
              <w:rPr>
                <w:rFonts w:hAnsi="ＭＳ 明朝" w:hint="eastAsia"/>
                <w:kern w:val="0"/>
              </w:rPr>
              <w:t>時　　　分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F59A17C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  <w:r w:rsidRPr="00206956">
              <w:rPr>
                <w:rFonts w:hAnsi="ＭＳ 明朝" w:hint="eastAsia"/>
                <w:kern w:val="0"/>
              </w:rPr>
              <w:t>冷暖房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14:paraId="5C94F673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  <w:r w:rsidRPr="00206956">
              <w:rPr>
                <w:rFonts w:hAnsi="ＭＳ 明朝" w:hint="eastAsia"/>
                <w:kern w:val="0"/>
              </w:rPr>
              <w:t>要　・　否</w:t>
            </w:r>
          </w:p>
        </w:tc>
      </w:tr>
      <w:tr w:rsidR="00206956" w:rsidRPr="004E280E" w14:paraId="71635744" w14:textId="77777777" w:rsidTr="00206956">
        <w:trPr>
          <w:trHeight w:val="454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230DABB1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  <w:r w:rsidRPr="00206956">
              <w:rPr>
                <w:rFonts w:hAnsi="ＭＳ 明朝" w:hint="eastAsia"/>
                <w:noProof/>
                <w:kern w:val="0"/>
              </w:rPr>
              <w:t>入場料、会費等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5E805B9F" w14:textId="77777777" w:rsidR="004E280E" w:rsidRPr="00206956" w:rsidRDefault="004E280E" w:rsidP="00206956">
            <w:pPr>
              <w:ind w:right="210"/>
              <w:jc w:val="center"/>
              <w:rPr>
                <w:rFonts w:hAnsi="Times New Roman"/>
                <w:kern w:val="0"/>
              </w:rPr>
            </w:pPr>
            <w:r w:rsidRPr="00206956">
              <w:rPr>
                <w:rFonts w:hAnsi="ＭＳ 明朝" w:hint="eastAsia"/>
                <w:kern w:val="0"/>
              </w:rPr>
              <w:t xml:space="preserve">　有　・　無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D47D70C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  <w:r w:rsidRPr="00206956">
              <w:rPr>
                <w:rFonts w:hAnsi="ＭＳ 明朝" w:hint="eastAsia"/>
                <w:kern w:val="0"/>
              </w:rPr>
              <w:t>物販行為等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14:paraId="4811E3F7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  <w:r w:rsidRPr="00206956">
              <w:rPr>
                <w:rFonts w:hAnsi="ＭＳ 明朝" w:hint="eastAsia"/>
                <w:kern w:val="0"/>
              </w:rPr>
              <w:t>有　・　無</w:t>
            </w:r>
          </w:p>
        </w:tc>
      </w:tr>
      <w:tr w:rsidR="004E280E" w:rsidRPr="004E280E" w14:paraId="2A46F97F" w14:textId="77777777" w:rsidTr="00206956">
        <w:trPr>
          <w:trHeight w:val="907"/>
        </w:trPr>
        <w:tc>
          <w:tcPr>
            <w:tcW w:w="196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B17B20F" w14:textId="77777777" w:rsidR="004E280E" w:rsidRPr="00206956" w:rsidRDefault="004E280E" w:rsidP="00206956">
            <w:pPr>
              <w:jc w:val="center"/>
              <w:rPr>
                <w:rFonts w:hAnsi="ＭＳ 明朝"/>
                <w:noProof/>
                <w:kern w:val="0"/>
              </w:rPr>
            </w:pPr>
            <w:r w:rsidRPr="00206956">
              <w:rPr>
                <w:rFonts w:hAnsi="ＭＳ 明朝" w:hint="eastAsia"/>
                <w:noProof/>
                <w:kern w:val="0"/>
              </w:rPr>
              <w:t>申請理由</w:t>
            </w:r>
          </w:p>
        </w:tc>
        <w:tc>
          <w:tcPr>
            <w:tcW w:w="6792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716A1B9" w14:textId="77777777" w:rsidR="004E280E" w:rsidRPr="00206956" w:rsidRDefault="004E280E" w:rsidP="00206956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4E280E" w:rsidRPr="004E280E" w14:paraId="1830026E" w14:textId="77777777" w:rsidTr="00206956">
        <w:trPr>
          <w:trHeight w:val="907"/>
        </w:trPr>
        <w:tc>
          <w:tcPr>
            <w:tcW w:w="19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FDE34F4" w14:textId="77777777" w:rsidR="004E280E" w:rsidRPr="00206956" w:rsidRDefault="004E280E" w:rsidP="00206956">
            <w:pPr>
              <w:jc w:val="center"/>
              <w:rPr>
                <w:rFonts w:hAnsi="Times New Roman"/>
                <w:kern w:val="0"/>
              </w:rPr>
            </w:pPr>
            <w:r w:rsidRPr="00206956">
              <w:rPr>
                <w:rFonts w:hAnsi="Times New Roman" w:hint="eastAsia"/>
                <w:kern w:val="0"/>
              </w:rPr>
              <w:t>使用料</w:t>
            </w:r>
          </w:p>
        </w:tc>
        <w:tc>
          <w:tcPr>
            <w:tcW w:w="6792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A28136" w14:textId="77777777" w:rsidR="004E280E" w:rsidRPr="00206956" w:rsidRDefault="004E280E" w:rsidP="00206956">
            <w:pPr>
              <w:jc w:val="right"/>
              <w:rPr>
                <w:rFonts w:hAnsi="Times New Roman"/>
                <w:kern w:val="0"/>
              </w:rPr>
            </w:pPr>
            <w:r w:rsidRPr="00206956">
              <w:rPr>
                <w:rFonts w:hAnsi="Times New Roman" w:hint="eastAsia"/>
                <w:kern w:val="0"/>
              </w:rPr>
              <w:t xml:space="preserve">円　　</w:t>
            </w:r>
          </w:p>
          <w:p w14:paraId="17439ECE" w14:textId="77777777" w:rsidR="004E280E" w:rsidRPr="00206956" w:rsidRDefault="004E280E" w:rsidP="00206956">
            <w:pPr>
              <w:jc w:val="right"/>
              <w:rPr>
                <w:rFonts w:hAnsi="Times New Roman"/>
                <w:kern w:val="0"/>
              </w:rPr>
            </w:pPr>
            <w:r w:rsidRPr="00206956">
              <w:rPr>
                <w:rFonts w:hAnsi="Times New Roman" w:hint="eastAsia"/>
                <w:kern w:val="0"/>
              </w:rPr>
              <w:t xml:space="preserve">（減免前　　　　　　　　　円）　</w:t>
            </w:r>
          </w:p>
        </w:tc>
      </w:tr>
    </w:tbl>
    <w:p w14:paraId="04D9F547" w14:textId="77777777" w:rsidR="00E003B6" w:rsidRDefault="00E003B6"/>
    <w:p w14:paraId="38A36AED" w14:textId="77777777" w:rsidR="00FE718D" w:rsidRPr="009F1966" w:rsidRDefault="00FE718D">
      <w:r w:rsidRPr="000658C8">
        <w:rPr>
          <w:rFonts w:hint="eastAsia"/>
        </w:rPr>
        <w:t>太枠内は</w:t>
      </w:r>
      <w:r>
        <w:rPr>
          <w:rFonts w:hint="eastAsia"/>
        </w:rPr>
        <w:t>コミュニティセンター</w:t>
      </w:r>
      <w:r w:rsidRPr="000658C8">
        <w:rPr>
          <w:rFonts w:hint="eastAsia"/>
        </w:rPr>
        <w:t>の記入欄のため、記入不要です。</w:t>
      </w:r>
    </w:p>
    <w:sectPr w:rsidR="00FE718D" w:rsidRPr="009F196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B750" w14:textId="77777777" w:rsidR="00206956" w:rsidRDefault="00206956" w:rsidP="00DA54F1">
      <w:r>
        <w:separator/>
      </w:r>
    </w:p>
  </w:endnote>
  <w:endnote w:type="continuationSeparator" w:id="0">
    <w:p w14:paraId="67AB3EFD" w14:textId="77777777" w:rsidR="00206956" w:rsidRDefault="00206956" w:rsidP="00D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9950" w14:textId="77777777" w:rsidR="00E003B6" w:rsidRDefault="00E003B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583F66CE" w14:textId="77777777" w:rsidR="00E003B6" w:rsidRDefault="00E003B6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172C" w14:textId="77777777" w:rsidR="00E003B6" w:rsidRDefault="00E003B6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1A0CCB7A" w14:textId="77777777" w:rsidR="00E003B6" w:rsidRDefault="00E003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81F3E" w14:textId="77777777" w:rsidR="00206956" w:rsidRDefault="00206956" w:rsidP="00DA54F1">
      <w:r>
        <w:separator/>
      </w:r>
    </w:p>
  </w:footnote>
  <w:footnote w:type="continuationSeparator" w:id="0">
    <w:p w14:paraId="3DF8F8AC" w14:textId="77777777" w:rsidR="00206956" w:rsidRDefault="00206956" w:rsidP="00DA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26AA" w14:textId="77777777" w:rsidR="00E003B6" w:rsidRDefault="00E003B6"/>
  <w:p w14:paraId="1A8E0623" w14:textId="77777777" w:rsidR="00E003B6" w:rsidRDefault="00E003B6">
    <w:r>
      <w:rPr>
        <w:rFonts w:hint="eastAsia"/>
      </w:rPr>
      <w:t>総務編（財団法人ハイウェイ交流センター組織規程）</w:t>
    </w:r>
  </w:p>
  <w:p w14:paraId="558E3BA7" w14:textId="77777777" w:rsidR="00E003B6" w:rsidRDefault="00E003B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AFAE" w14:textId="77777777" w:rsidR="00E003B6" w:rsidRDefault="00E003B6"/>
  <w:p w14:paraId="7ED68152" w14:textId="77777777" w:rsidR="00E003B6" w:rsidRDefault="00E003B6">
    <w:r>
      <w:rPr>
        <w:rFonts w:hint="eastAsia"/>
      </w:rPr>
      <w:t>総務編（財団法人ハイウェイ交流センター組織規程）</w:t>
    </w:r>
  </w:p>
  <w:p w14:paraId="062C2233" w14:textId="77777777" w:rsidR="00E003B6" w:rsidRDefault="00E003B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3B6"/>
    <w:rsid w:val="000402CB"/>
    <w:rsid w:val="000658C8"/>
    <w:rsid w:val="00126968"/>
    <w:rsid w:val="0014464A"/>
    <w:rsid w:val="0019063F"/>
    <w:rsid w:val="00206956"/>
    <w:rsid w:val="00223784"/>
    <w:rsid w:val="00255B36"/>
    <w:rsid w:val="00261304"/>
    <w:rsid w:val="00272D0C"/>
    <w:rsid w:val="00282D2A"/>
    <w:rsid w:val="002B65DA"/>
    <w:rsid w:val="003941BD"/>
    <w:rsid w:val="004E280E"/>
    <w:rsid w:val="005349FE"/>
    <w:rsid w:val="00585AB1"/>
    <w:rsid w:val="005D0180"/>
    <w:rsid w:val="00616534"/>
    <w:rsid w:val="00660BA5"/>
    <w:rsid w:val="006E6735"/>
    <w:rsid w:val="00713C40"/>
    <w:rsid w:val="007201CB"/>
    <w:rsid w:val="00743F13"/>
    <w:rsid w:val="00773A05"/>
    <w:rsid w:val="0079502D"/>
    <w:rsid w:val="007F50D0"/>
    <w:rsid w:val="00824168"/>
    <w:rsid w:val="0083421A"/>
    <w:rsid w:val="00870F48"/>
    <w:rsid w:val="00883EBF"/>
    <w:rsid w:val="008E1A2E"/>
    <w:rsid w:val="00923061"/>
    <w:rsid w:val="009258CB"/>
    <w:rsid w:val="0094376A"/>
    <w:rsid w:val="0095165A"/>
    <w:rsid w:val="009F1966"/>
    <w:rsid w:val="00A11854"/>
    <w:rsid w:val="00A16A14"/>
    <w:rsid w:val="00A412F0"/>
    <w:rsid w:val="00A43B51"/>
    <w:rsid w:val="00A7223A"/>
    <w:rsid w:val="00AB1F41"/>
    <w:rsid w:val="00B14D47"/>
    <w:rsid w:val="00B4145B"/>
    <w:rsid w:val="00B4154F"/>
    <w:rsid w:val="00C15C31"/>
    <w:rsid w:val="00CE7583"/>
    <w:rsid w:val="00D510E0"/>
    <w:rsid w:val="00D86163"/>
    <w:rsid w:val="00DA54F1"/>
    <w:rsid w:val="00DB6721"/>
    <w:rsid w:val="00DB7D0B"/>
    <w:rsid w:val="00E003B6"/>
    <w:rsid w:val="00EE47E3"/>
    <w:rsid w:val="00EF6563"/>
    <w:rsid w:val="00F02927"/>
    <w:rsid w:val="00F1564D"/>
    <w:rsid w:val="00F4591D"/>
    <w:rsid w:val="00F709F5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C42743"/>
  <w14:defaultImageDpi w14:val="0"/>
  <w15:docId w15:val="{B8A463BE-C3B4-48EE-B880-EB442718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  <w:style w:type="table" w:styleId="ad">
    <w:name w:val="Table Grid"/>
    <w:basedOn w:val="a1"/>
    <w:uiPriority w:val="39"/>
    <w:locked/>
    <w:rsid w:val="00883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459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/>
  <cp:keywords>_x000d_</cp:keywords>
  <dc:description/>
  <cp:lastModifiedBy>敦賀市</cp:lastModifiedBy>
  <cp:revision>3</cp:revision>
  <cp:lastPrinted>2026-01-04T04:59:00Z</cp:lastPrinted>
  <dcterms:created xsi:type="dcterms:W3CDTF">2026-03-10T06:37:00Z</dcterms:created>
  <dcterms:modified xsi:type="dcterms:W3CDTF">2026-03-25T05:27:00Z</dcterms:modified>
  <cp:category>_x000d_</cp:category>
</cp:coreProperties>
</file>