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3CE2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39FA66F2" w14:textId="77777777" w:rsidR="00E003B6" w:rsidRDefault="00E003B6"/>
    <w:p w14:paraId="564C1845" w14:textId="77777777" w:rsidR="00E003B6" w:rsidRDefault="00E003B6">
      <w:pPr>
        <w:jc w:val="center"/>
      </w:pPr>
      <w:r>
        <w:rPr>
          <w:rFonts w:hint="eastAsia"/>
        </w:rPr>
        <w:t>敦賀市</w:t>
      </w:r>
      <w:r w:rsidR="00406AC3">
        <w:rPr>
          <w:rFonts w:hint="eastAsia"/>
        </w:rPr>
        <w:t>南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404BFE69" w14:textId="77777777" w:rsidR="00616534" w:rsidRDefault="00616534">
      <w:pPr>
        <w:jc w:val="center"/>
      </w:pPr>
    </w:p>
    <w:p w14:paraId="3E6BD8D6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4A6A69A6" w14:textId="77777777" w:rsidR="00E003B6" w:rsidRDefault="00E003B6"/>
    <w:p w14:paraId="6F63F253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68543F01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51B255B7" w14:textId="77777777" w:rsidTr="0035172D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301F617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35172D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4A72F8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spacing w:val="570"/>
                <w:kern w:val="0"/>
                <w:fitText w:val="1575" w:id="-481040896"/>
              </w:rPr>
              <w:t>住</w:t>
            </w:r>
            <w:r w:rsidRPr="0035172D">
              <w:rPr>
                <w:rFonts w:hAnsi="Times New Roman" w:hint="eastAsia"/>
                <w:spacing w:val="7"/>
                <w:kern w:val="0"/>
                <w:fitText w:val="1575" w:id="-481040896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2C299127" w14:textId="77777777" w:rsidR="004E280E" w:rsidRPr="0035172D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35172D">
              <w:rPr>
                <w:rFonts w:hAnsi="Times New Roman" w:hint="eastAsia"/>
                <w:kern w:val="0"/>
              </w:rPr>
              <w:t>（</w:t>
            </w:r>
            <w:r w:rsidR="00616534" w:rsidRPr="0035172D">
              <w:rPr>
                <w:rFonts w:hAnsi="Times New Roman" w:hint="eastAsia"/>
                <w:kern w:val="0"/>
              </w:rPr>
              <w:t>〒</w:t>
            </w:r>
            <w:r w:rsidRPr="0035172D">
              <w:rPr>
                <w:rFonts w:hAnsi="Times New Roman" w:hint="eastAsia"/>
                <w:kern w:val="0"/>
              </w:rPr>
              <w:t xml:space="preserve">　　　</w:t>
            </w:r>
            <w:r w:rsidRPr="0035172D">
              <w:rPr>
                <w:rFonts w:hAnsi="Times New Roman"/>
                <w:kern w:val="0"/>
              </w:rPr>
              <w:t>-</w:t>
            </w:r>
            <w:r w:rsidRPr="0035172D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72855B93" w14:textId="77777777" w:rsidTr="0035172D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418F316F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685501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spacing w:val="15"/>
                <w:kern w:val="0"/>
                <w:fitText w:val="1575" w:id="-481040895"/>
              </w:rPr>
              <w:t>団体又は個人</w:t>
            </w:r>
            <w:r w:rsidRPr="0035172D">
              <w:rPr>
                <w:rFonts w:hAnsi="Times New Roman" w:hint="eastAsia"/>
                <w:spacing w:val="-37"/>
                <w:kern w:val="0"/>
                <w:fitText w:val="1575" w:id="-481040895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691CD80" w14:textId="77777777" w:rsidR="004E280E" w:rsidRPr="0035172D" w:rsidRDefault="005D0180" w:rsidP="0035172D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35172D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35172D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24A1C500" w14:textId="77777777" w:rsidTr="0035172D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0116F976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96CDC70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spacing w:val="120"/>
                <w:kern w:val="0"/>
                <w:fitText w:val="1575" w:id="-481040894"/>
              </w:rPr>
              <w:t>代表者</w:t>
            </w:r>
            <w:r w:rsidRPr="0035172D">
              <w:rPr>
                <w:rFonts w:hAnsi="Times New Roman" w:hint="eastAsia"/>
                <w:spacing w:val="7"/>
                <w:kern w:val="0"/>
                <w:fitText w:val="1575" w:id="-481040894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05193DA" w14:textId="77777777" w:rsidR="004E280E" w:rsidRPr="0035172D" w:rsidRDefault="004E280E" w:rsidP="0035172D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0EC751E1" w14:textId="77777777" w:rsidTr="0035172D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6D0F4A51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EA303E7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spacing w:val="30"/>
                <w:kern w:val="0"/>
                <w:fitText w:val="1575" w:id="-481040893"/>
              </w:rPr>
              <w:t>使用責任者</w:t>
            </w:r>
            <w:r w:rsidRPr="0035172D">
              <w:rPr>
                <w:rFonts w:hAnsi="Times New Roman" w:hint="eastAsia"/>
                <w:spacing w:val="7"/>
                <w:kern w:val="0"/>
                <w:fitText w:val="1575" w:id="-481040893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4ED9A622" w14:textId="77777777" w:rsidR="004E280E" w:rsidRPr="0035172D" w:rsidRDefault="005D0180" w:rsidP="0035172D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35172D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35172D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08F4B46A" w14:textId="77777777" w:rsidTr="0035172D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0F9CCAF4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0D22BE8C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310AFA47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EB9F8C9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F8A0C4A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E06417B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3C5BA44F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0D305388" w14:textId="77777777" w:rsidR="004E280E" w:rsidRPr="0035172D" w:rsidRDefault="004E280E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20144CD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5B92F62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9A8D3B2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2BB3F25" w14:textId="77777777" w:rsidR="004E280E" w:rsidRPr="0035172D" w:rsidRDefault="006E6735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</w:t>
            </w:r>
            <w:r w:rsidR="004E280E" w:rsidRPr="0035172D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4723D1F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D9F7719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00AC043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CCE36CB" w14:textId="77777777" w:rsidR="004E280E" w:rsidRPr="0035172D" w:rsidRDefault="006E6735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</w:t>
            </w:r>
            <w:r w:rsidR="004E280E" w:rsidRPr="0035172D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E18EF80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DA8CE9A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3C023A32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77EADC4" w14:textId="77777777" w:rsidR="004E280E" w:rsidRPr="0035172D" w:rsidRDefault="006E6735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</w:t>
            </w:r>
            <w:r w:rsidR="004E280E" w:rsidRPr="0035172D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1DD39D4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F005D26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9A0D339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C7F5D44" w14:textId="77777777" w:rsidR="004E280E" w:rsidRPr="0035172D" w:rsidRDefault="006E6735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</w:t>
            </w:r>
            <w:r w:rsidR="004E280E" w:rsidRPr="0035172D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D29D004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81E333F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9D230ED" w14:textId="77777777" w:rsidTr="0035172D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9D41BA8" w14:textId="77777777" w:rsidR="004E280E" w:rsidRPr="0035172D" w:rsidRDefault="006E6735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年　　月</w:t>
            </w:r>
            <w:r w:rsidR="004E280E" w:rsidRPr="0035172D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935CFBB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06EE84A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35172D" w:rsidRPr="004E280E" w14:paraId="2A6DC669" w14:textId="77777777" w:rsidTr="0035172D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0FABF055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522FA6A6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91909DF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209C6224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35172D" w:rsidRPr="004E280E" w14:paraId="1069CCAD" w14:textId="77777777" w:rsidTr="0035172D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506180FC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479E3164" w14:textId="77777777" w:rsidR="004E280E" w:rsidRPr="0035172D" w:rsidRDefault="004E280E" w:rsidP="0035172D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AD9AE1C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2BF9276A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2937C028" w14:textId="77777777" w:rsidTr="0035172D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DDC10B" w14:textId="77777777" w:rsidR="004E280E" w:rsidRPr="0035172D" w:rsidRDefault="004E280E" w:rsidP="0035172D">
            <w:pPr>
              <w:jc w:val="center"/>
              <w:rPr>
                <w:rFonts w:hAnsi="ＭＳ 明朝"/>
                <w:noProof/>
                <w:kern w:val="0"/>
              </w:rPr>
            </w:pPr>
            <w:r w:rsidRPr="0035172D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43A5AD" w14:textId="77777777" w:rsidR="004E280E" w:rsidRPr="0035172D" w:rsidRDefault="004E280E" w:rsidP="0035172D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6CB82628" w14:textId="77777777" w:rsidTr="0035172D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D37DFF" w14:textId="77777777" w:rsidR="004E280E" w:rsidRPr="0035172D" w:rsidRDefault="004E280E" w:rsidP="0035172D">
            <w:pPr>
              <w:jc w:val="center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573B4" w14:textId="77777777" w:rsidR="004E280E" w:rsidRPr="0035172D" w:rsidRDefault="004E280E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 xml:space="preserve">円　　</w:t>
            </w:r>
          </w:p>
          <w:p w14:paraId="4684B8F3" w14:textId="77777777" w:rsidR="004E280E" w:rsidRPr="0035172D" w:rsidRDefault="004E280E" w:rsidP="0035172D">
            <w:pPr>
              <w:jc w:val="right"/>
              <w:rPr>
                <w:rFonts w:hAnsi="Times New Roman"/>
                <w:kern w:val="0"/>
              </w:rPr>
            </w:pPr>
            <w:r w:rsidRPr="0035172D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6F9CAB3D" w14:textId="77777777" w:rsidR="00E003B6" w:rsidRDefault="00E003B6"/>
    <w:p w14:paraId="686233C6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678E" w14:textId="77777777" w:rsidR="0035172D" w:rsidRDefault="0035172D" w:rsidP="00DA54F1">
      <w:r>
        <w:separator/>
      </w:r>
    </w:p>
  </w:endnote>
  <w:endnote w:type="continuationSeparator" w:id="0">
    <w:p w14:paraId="647C0C94" w14:textId="77777777" w:rsidR="0035172D" w:rsidRDefault="0035172D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F81A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C93F99A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A7B0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69EF3FD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4505" w14:textId="77777777" w:rsidR="0035172D" w:rsidRDefault="0035172D" w:rsidP="00DA54F1">
      <w:r>
        <w:separator/>
      </w:r>
    </w:p>
  </w:footnote>
  <w:footnote w:type="continuationSeparator" w:id="0">
    <w:p w14:paraId="432486A7" w14:textId="77777777" w:rsidR="0035172D" w:rsidRDefault="0035172D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AE2E" w14:textId="77777777" w:rsidR="00E003B6" w:rsidRDefault="00E003B6"/>
  <w:p w14:paraId="544FEDCE" w14:textId="77777777" w:rsidR="00E003B6" w:rsidRDefault="00E003B6">
    <w:r>
      <w:rPr>
        <w:rFonts w:hint="eastAsia"/>
      </w:rPr>
      <w:t>総務編（財団法人ハイウェイ交流センター組織規程）</w:t>
    </w:r>
  </w:p>
  <w:p w14:paraId="1962E289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7813" w14:textId="77777777" w:rsidR="00E003B6" w:rsidRDefault="00E003B6"/>
  <w:p w14:paraId="2D9611F2" w14:textId="77777777" w:rsidR="00E003B6" w:rsidRDefault="00E003B6">
    <w:r>
      <w:rPr>
        <w:rFonts w:hint="eastAsia"/>
      </w:rPr>
      <w:t>総務編（財団法人ハイウェイ交流センター組織規程）</w:t>
    </w:r>
  </w:p>
  <w:p w14:paraId="713B4EB9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9063F"/>
    <w:rsid w:val="00221F4A"/>
    <w:rsid w:val="00223784"/>
    <w:rsid w:val="00255B36"/>
    <w:rsid w:val="00261304"/>
    <w:rsid w:val="00272D0C"/>
    <w:rsid w:val="00282D2A"/>
    <w:rsid w:val="002B65DA"/>
    <w:rsid w:val="0035172D"/>
    <w:rsid w:val="00406AC3"/>
    <w:rsid w:val="004204FA"/>
    <w:rsid w:val="004E280E"/>
    <w:rsid w:val="005349FE"/>
    <w:rsid w:val="00585AB1"/>
    <w:rsid w:val="005D0180"/>
    <w:rsid w:val="00616534"/>
    <w:rsid w:val="00660BA5"/>
    <w:rsid w:val="0068490D"/>
    <w:rsid w:val="006E6735"/>
    <w:rsid w:val="00713C40"/>
    <w:rsid w:val="007201CB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5165A"/>
    <w:rsid w:val="009D3DB8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B5669A"/>
    <w:rsid w:val="00CE7583"/>
    <w:rsid w:val="00D510E0"/>
    <w:rsid w:val="00D86163"/>
    <w:rsid w:val="00D95DEA"/>
    <w:rsid w:val="00DA54F1"/>
    <w:rsid w:val="00DB6721"/>
    <w:rsid w:val="00DB7D0B"/>
    <w:rsid w:val="00E003B6"/>
    <w:rsid w:val="00EF6563"/>
    <w:rsid w:val="00F02927"/>
    <w:rsid w:val="00F1564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EE13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2026-03-10T06:38:00Z</dcterms:created>
  <dcterms:modified xsi:type="dcterms:W3CDTF">2026-03-25T05:39:00Z</dcterms:modified>
  <cp:category>_x000d_</cp:category>
</cp:coreProperties>
</file>