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C146" w14:textId="027CBD37" w:rsidR="008855B5" w:rsidRPr="00D95955" w:rsidRDefault="00390F2B" w:rsidP="00390F2B">
      <w:pPr>
        <w:spacing w:line="240" w:lineRule="exact"/>
      </w:pPr>
      <w:r w:rsidRPr="007470FB">
        <w:rPr>
          <w:rFonts w:hint="eastAsia"/>
        </w:rPr>
        <w:t>様</w:t>
      </w:r>
      <w:r w:rsidRPr="00D95955">
        <w:rPr>
          <w:rFonts w:hint="eastAsia"/>
        </w:rPr>
        <w:t>式第</w:t>
      </w:r>
      <w:r w:rsidR="002F06C9" w:rsidRPr="00D95955">
        <w:rPr>
          <w:rFonts w:hint="eastAsia"/>
        </w:rPr>
        <w:t>１</w:t>
      </w:r>
      <w:r w:rsidR="00B7446B" w:rsidRPr="00D95955">
        <w:rPr>
          <w:rFonts w:hint="eastAsia"/>
        </w:rPr>
        <w:t>０</w:t>
      </w:r>
      <w:r w:rsidRPr="00D95955">
        <w:rPr>
          <w:rFonts w:hint="eastAsia"/>
        </w:rPr>
        <w:t>号</w:t>
      </w:r>
      <w:r w:rsidR="008855B5" w:rsidRPr="00D95955">
        <w:rPr>
          <w:rFonts w:hint="eastAsia"/>
        </w:rPr>
        <w:t>（第１</w:t>
      </w:r>
      <w:r w:rsidR="00B7446B" w:rsidRPr="00D95955">
        <w:rPr>
          <w:rFonts w:hint="eastAsia"/>
        </w:rPr>
        <w:t>４</w:t>
      </w:r>
      <w:r w:rsidR="005114BF" w:rsidRPr="00D95955">
        <w:rPr>
          <w:rFonts w:hint="eastAsia"/>
        </w:rPr>
        <w:t>条関係</w:t>
      </w:r>
      <w:r w:rsidR="008855B5" w:rsidRPr="00D95955">
        <w:rPr>
          <w:rFonts w:hint="eastAsia"/>
        </w:rPr>
        <w:t>）</w:t>
      </w:r>
    </w:p>
    <w:p w14:paraId="42F3D0B5" w14:textId="64B219A2" w:rsidR="00390F2B" w:rsidRPr="00D95955" w:rsidRDefault="002F2C47" w:rsidP="00390F2B">
      <w:pPr>
        <w:spacing w:line="240" w:lineRule="exact"/>
      </w:pPr>
      <w:r w:rsidRPr="00D95955">
        <w:rPr>
          <w:rFonts w:hint="eastAsia"/>
        </w:rPr>
        <w:t>（購入</w:t>
      </w:r>
      <w:r w:rsidR="0004378F" w:rsidRPr="00D95955">
        <w:rPr>
          <w:rFonts w:hint="eastAsia"/>
        </w:rPr>
        <w:t>、</w:t>
      </w:r>
      <w:r w:rsidRPr="00D95955">
        <w:rPr>
          <w:rFonts w:hint="eastAsia"/>
        </w:rPr>
        <w:t>リフォーム</w:t>
      </w:r>
      <w:r w:rsidR="0004378F" w:rsidRPr="00D95955">
        <w:rPr>
          <w:rFonts w:hint="eastAsia"/>
        </w:rPr>
        <w:t>、</w:t>
      </w:r>
      <w:r w:rsidR="006678D0" w:rsidRPr="00D95955">
        <w:rPr>
          <w:rFonts w:hint="eastAsia"/>
        </w:rPr>
        <w:t>多世帯同居リフォーム</w:t>
      </w:r>
      <w:r w:rsidRPr="00D95955">
        <w:rPr>
          <w:rFonts w:hint="eastAsia"/>
        </w:rPr>
        <w:t>対象者）</w:t>
      </w:r>
    </w:p>
    <w:p w14:paraId="1E9A96A2" w14:textId="77777777" w:rsidR="00390F2B" w:rsidRPr="00D95955" w:rsidRDefault="00390F2B" w:rsidP="00390F2B">
      <w:pPr>
        <w:spacing w:line="240" w:lineRule="exact"/>
        <w:rPr>
          <w:sz w:val="22"/>
        </w:rPr>
      </w:pPr>
    </w:p>
    <w:p w14:paraId="2B918764" w14:textId="77777777" w:rsidR="00390F2B" w:rsidRPr="00D95955" w:rsidRDefault="00390F2B" w:rsidP="00390F2B">
      <w:pPr>
        <w:spacing w:line="240" w:lineRule="exact"/>
        <w:rPr>
          <w:sz w:val="22"/>
        </w:rPr>
      </w:pPr>
    </w:p>
    <w:p w14:paraId="0903C632" w14:textId="77777777" w:rsidR="00390F2B" w:rsidRPr="00D95955" w:rsidRDefault="00390F2B" w:rsidP="00390F2B">
      <w:pPr>
        <w:pStyle w:val="a3"/>
        <w:spacing w:line="300" w:lineRule="exact"/>
      </w:pPr>
      <w:r w:rsidRPr="00D95955">
        <w:rPr>
          <w:rFonts w:hint="eastAsia"/>
        </w:rPr>
        <w:t xml:space="preserve">　　年　　月　　日</w:t>
      </w:r>
    </w:p>
    <w:p w14:paraId="70D72ED9" w14:textId="77777777" w:rsidR="00390F2B" w:rsidRPr="00D95955" w:rsidRDefault="00390F2B" w:rsidP="00390F2B">
      <w:pPr>
        <w:spacing w:line="300" w:lineRule="exact"/>
        <w:rPr>
          <w:sz w:val="22"/>
        </w:rPr>
      </w:pPr>
    </w:p>
    <w:p w14:paraId="0A2D2E00" w14:textId="77777777" w:rsidR="00390F2B" w:rsidRPr="00D95955" w:rsidRDefault="00390F2B" w:rsidP="00390F2B">
      <w:pPr>
        <w:spacing w:line="300" w:lineRule="exact"/>
        <w:rPr>
          <w:sz w:val="22"/>
        </w:rPr>
      </w:pPr>
    </w:p>
    <w:p w14:paraId="024A7086" w14:textId="0D6A22F8" w:rsidR="00390F2B" w:rsidRPr="00D95955" w:rsidRDefault="00F5681D" w:rsidP="00390F2B">
      <w:pPr>
        <w:spacing w:line="300" w:lineRule="exact"/>
        <w:ind w:firstLineChars="100" w:firstLine="220"/>
        <w:rPr>
          <w:sz w:val="22"/>
        </w:rPr>
      </w:pPr>
      <w:r w:rsidRPr="00D95955">
        <w:rPr>
          <w:rFonts w:hint="eastAsia"/>
          <w:sz w:val="22"/>
        </w:rPr>
        <w:t>敦賀市長　あて</w:t>
      </w:r>
    </w:p>
    <w:p w14:paraId="7CCB72D5" w14:textId="77777777" w:rsidR="00390F2B" w:rsidRPr="00D95955" w:rsidRDefault="00390F2B" w:rsidP="00390F2B">
      <w:pPr>
        <w:spacing w:line="300" w:lineRule="exact"/>
        <w:rPr>
          <w:sz w:val="22"/>
        </w:rPr>
      </w:pPr>
    </w:p>
    <w:p w14:paraId="24015164" w14:textId="28A55F45" w:rsidR="00390F2B" w:rsidRPr="00D95955" w:rsidRDefault="005114BF" w:rsidP="00390F2B">
      <w:pPr>
        <w:spacing w:line="300" w:lineRule="exact"/>
        <w:rPr>
          <w:sz w:val="22"/>
        </w:rPr>
      </w:pPr>
      <w:r w:rsidRPr="00D95955">
        <w:rPr>
          <w:rFonts w:hint="eastAsia"/>
          <w:sz w:val="22"/>
        </w:rPr>
        <w:t xml:space="preserve">　　　　　　　　　　　　　　　　　　申請者</w:t>
      </w:r>
    </w:p>
    <w:p w14:paraId="3E460E48" w14:textId="486CE5D3" w:rsidR="00390F2B" w:rsidRPr="00D95955" w:rsidRDefault="005114BF" w:rsidP="00390F2B">
      <w:pPr>
        <w:adjustRightInd w:val="0"/>
        <w:snapToGrid w:val="0"/>
        <w:spacing w:line="300" w:lineRule="exact"/>
        <w:ind w:firstLineChars="1890" w:firstLine="3969"/>
      </w:pPr>
      <w:r w:rsidRPr="00D95955">
        <w:rPr>
          <w:rFonts w:hint="eastAsia"/>
        </w:rPr>
        <w:t xml:space="preserve">　</w:t>
      </w:r>
      <w:r w:rsidR="00390F2B" w:rsidRPr="00D95955">
        <w:rPr>
          <w:rFonts w:hint="eastAsia"/>
          <w:spacing w:val="311"/>
          <w:kern w:val="0"/>
          <w:fitText w:val="1050" w:id="327934723"/>
        </w:rPr>
        <w:t>住</w:t>
      </w:r>
      <w:r w:rsidR="00390F2B" w:rsidRPr="00D95955">
        <w:rPr>
          <w:rFonts w:hint="eastAsia"/>
          <w:kern w:val="0"/>
          <w:fitText w:val="1050" w:id="327934723"/>
        </w:rPr>
        <w:t>所</w:t>
      </w:r>
    </w:p>
    <w:p w14:paraId="209EC097" w14:textId="584F9195" w:rsidR="00390F2B" w:rsidRPr="00D95955" w:rsidRDefault="005114BF" w:rsidP="00390F2B">
      <w:pPr>
        <w:spacing w:line="300" w:lineRule="exact"/>
        <w:ind w:firstLineChars="1890" w:firstLine="3969"/>
      </w:pPr>
      <w:r w:rsidRPr="00D95955">
        <w:rPr>
          <w:rFonts w:hint="eastAsia"/>
        </w:rPr>
        <w:t xml:space="preserve">　</w:t>
      </w:r>
      <w:r w:rsidR="00390F2B" w:rsidRPr="00D95955">
        <w:rPr>
          <w:rFonts w:hint="eastAsia"/>
          <w:spacing w:val="311"/>
          <w:kern w:val="0"/>
          <w:fitText w:val="1050" w:id="327934724"/>
        </w:rPr>
        <w:t>氏</w:t>
      </w:r>
      <w:r w:rsidR="00390F2B" w:rsidRPr="00D95955">
        <w:rPr>
          <w:rFonts w:hint="eastAsia"/>
          <w:kern w:val="0"/>
          <w:fitText w:val="1050" w:id="327934724"/>
        </w:rPr>
        <w:t>名</w:t>
      </w:r>
    </w:p>
    <w:p w14:paraId="054F31EF" w14:textId="72BFF2AD" w:rsidR="00390F2B" w:rsidRPr="00D95955" w:rsidRDefault="00390F2B" w:rsidP="005114BF">
      <w:pPr>
        <w:spacing w:line="300" w:lineRule="exact"/>
        <w:ind w:firstLineChars="1490" w:firstLine="4172"/>
      </w:pPr>
      <w:r w:rsidRPr="00D95955">
        <w:rPr>
          <w:rFonts w:hint="eastAsia"/>
          <w:spacing w:val="35"/>
          <w:kern w:val="0"/>
          <w:fitText w:val="1050" w:id="327934725"/>
        </w:rPr>
        <w:t>電話番</w:t>
      </w:r>
      <w:r w:rsidRPr="00D95955">
        <w:rPr>
          <w:rFonts w:hint="eastAsia"/>
          <w:kern w:val="0"/>
          <w:fitText w:val="1050" w:id="327934725"/>
        </w:rPr>
        <w:t>号</w:t>
      </w:r>
    </w:p>
    <w:p w14:paraId="4A3B3F77" w14:textId="77777777" w:rsidR="002B6E22" w:rsidRPr="00D95955" w:rsidRDefault="002B6E22" w:rsidP="00E866AC"/>
    <w:p w14:paraId="5DFEA76C" w14:textId="7CFBC5BA" w:rsidR="002B6E22" w:rsidRPr="00D95955" w:rsidRDefault="005114BF" w:rsidP="00E866AC">
      <w:pPr>
        <w:jc w:val="center"/>
        <w:rPr>
          <w:sz w:val="24"/>
          <w:szCs w:val="24"/>
        </w:rPr>
      </w:pPr>
      <w:r w:rsidRPr="00D95955">
        <w:rPr>
          <w:rFonts w:hAnsi="ＭＳ 明朝" w:hint="eastAsia"/>
          <w:sz w:val="24"/>
          <w:szCs w:val="24"/>
        </w:rPr>
        <w:t xml:space="preserve">敦賀市新婚・子育て世帯と移住者への住まい支援事業補助金 </w:t>
      </w:r>
      <w:r w:rsidR="00F5681D" w:rsidRPr="00D95955">
        <w:rPr>
          <w:rFonts w:hAnsi="ＭＳ 明朝" w:hint="eastAsia"/>
          <w:sz w:val="24"/>
          <w:szCs w:val="24"/>
        </w:rPr>
        <w:t>交付請求書</w:t>
      </w:r>
    </w:p>
    <w:p w14:paraId="0D69C95B" w14:textId="77777777" w:rsidR="002B6E22" w:rsidRPr="00D95955" w:rsidRDefault="002B6E22" w:rsidP="00E866AC"/>
    <w:p w14:paraId="2E5E69D9" w14:textId="46493E96" w:rsidR="00AB3611" w:rsidRPr="007470FB" w:rsidRDefault="002B6E22" w:rsidP="00E866AC">
      <w:pPr>
        <w:rPr>
          <w:szCs w:val="21"/>
        </w:rPr>
      </w:pPr>
      <w:r w:rsidRPr="00D95955">
        <w:rPr>
          <w:rFonts w:hint="eastAsia"/>
          <w:szCs w:val="21"/>
        </w:rPr>
        <w:t xml:space="preserve">　</w:t>
      </w:r>
      <w:r w:rsidR="003A473E" w:rsidRPr="00D95955">
        <w:rPr>
          <w:rFonts w:hint="eastAsia"/>
          <w:szCs w:val="21"/>
        </w:rPr>
        <w:t xml:space="preserve">　　</w:t>
      </w:r>
      <w:r w:rsidRPr="00D95955">
        <w:rPr>
          <w:rFonts w:hint="eastAsia"/>
          <w:szCs w:val="21"/>
        </w:rPr>
        <w:t xml:space="preserve">　　年　　月　　</w:t>
      </w:r>
      <w:proofErr w:type="gramStart"/>
      <w:r w:rsidRPr="00D95955">
        <w:rPr>
          <w:rFonts w:hint="eastAsia"/>
          <w:szCs w:val="21"/>
        </w:rPr>
        <w:t>日付け</w:t>
      </w:r>
      <w:proofErr w:type="gramEnd"/>
      <w:r w:rsidR="00F5681D" w:rsidRPr="00D95955">
        <w:rPr>
          <w:rFonts w:hint="eastAsia"/>
          <w:szCs w:val="21"/>
        </w:rPr>
        <w:t>敦賀市</w:t>
      </w:r>
      <w:r w:rsidR="00E866AC" w:rsidRPr="00D95955">
        <w:rPr>
          <w:rFonts w:hint="eastAsia"/>
          <w:szCs w:val="21"/>
        </w:rPr>
        <w:t>指令</w:t>
      </w:r>
      <w:r w:rsidR="00F5681D" w:rsidRPr="00D95955">
        <w:rPr>
          <w:rFonts w:hint="eastAsia"/>
          <w:szCs w:val="21"/>
        </w:rPr>
        <w:t>住</w:t>
      </w:r>
      <w:r w:rsidRPr="00D95955">
        <w:rPr>
          <w:rFonts w:hint="eastAsia"/>
          <w:szCs w:val="21"/>
        </w:rPr>
        <w:t>第　　　　号</w:t>
      </w:r>
      <w:r w:rsidR="00F1220A" w:rsidRPr="00D95955">
        <w:rPr>
          <w:rFonts w:hint="eastAsia"/>
          <w:szCs w:val="21"/>
        </w:rPr>
        <w:t>で</w:t>
      </w:r>
      <w:r w:rsidR="00E866AC" w:rsidRPr="00D95955">
        <w:rPr>
          <w:rFonts w:hint="eastAsia"/>
          <w:szCs w:val="21"/>
        </w:rPr>
        <w:t>額の確定通知のありました標記</w:t>
      </w:r>
      <w:r w:rsidRPr="00D95955">
        <w:rPr>
          <w:rFonts w:hint="eastAsia"/>
          <w:szCs w:val="21"/>
        </w:rPr>
        <w:t>事業補助金</w:t>
      </w:r>
      <w:r w:rsidR="00E866AC" w:rsidRPr="00D95955">
        <w:rPr>
          <w:rFonts w:hint="eastAsia"/>
          <w:szCs w:val="21"/>
        </w:rPr>
        <w:t>の支払いを受けたいので</w:t>
      </w:r>
      <w:r w:rsidR="00AB3611" w:rsidRPr="00D95955">
        <w:rPr>
          <w:rFonts w:hint="eastAsia"/>
          <w:szCs w:val="21"/>
        </w:rPr>
        <w:t>、</w:t>
      </w:r>
      <w:r w:rsidR="00F5681D" w:rsidRPr="00D95955">
        <w:rPr>
          <w:rFonts w:hint="eastAsia"/>
          <w:szCs w:val="21"/>
        </w:rPr>
        <w:t>敦賀市新婚・子育て世帯と移住者への住まい支援事業補助金</w:t>
      </w:r>
      <w:r w:rsidR="00A34B79" w:rsidRPr="00D95955">
        <w:rPr>
          <w:rFonts w:hint="eastAsia"/>
          <w:szCs w:val="21"/>
        </w:rPr>
        <w:t>交付要綱第</w:t>
      </w:r>
      <w:r w:rsidR="00786403" w:rsidRPr="00D95955">
        <w:rPr>
          <w:rFonts w:hint="eastAsia"/>
          <w:szCs w:val="21"/>
        </w:rPr>
        <w:t>１</w:t>
      </w:r>
      <w:r w:rsidR="00B7446B" w:rsidRPr="00D95955">
        <w:rPr>
          <w:rFonts w:hint="eastAsia"/>
          <w:szCs w:val="21"/>
        </w:rPr>
        <w:t>４</w:t>
      </w:r>
      <w:r w:rsidRPr="00D95955">
        <w:rPr>
          <w:rFonts w:hint="eastAsia"/>
          <w:szCs w:val="21"/>
        </w:rPr>
        <w:t>条第１項の規定に</w:t>
      </w:r>
      <w:r w:rsidR="00843C52" w:rsidRPr="00D95955">
        <w:rPr>
          <w:rFonts w:hint="eastAsia"/>
          <w:szCs w:val="21"/>
        </w:rPr>
        <w:t>基づき、</w:t>
      </w:r>
      <w:r w:rsidR="00AB3611" w:rsidRPr="007470FB">
        <w:rPr>
          <w:rFonts w:hint="eastAsia"/>
          <w:szCs w:val="21"/>
        </w:rPr>
        <w:t>下記のとおり請求します。</w:t>
      </w:r>
    </w:p>
    <w:p w14:paraId="770F6FBD" w14:textId="77777777" w:rsidR="00AB3611" w:rsidRPr="007470FB" w:rsidRDefault="00AB3611" w:rsidP="00E866A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34"/>
        <w:gridCol w:w="4621"/>
      </w:tblGrid>
      <w:tr w:rsidR="007470FB" w:rsidRPr="007470FB" w14:paraId="1EE4C8F7" w14:textId="77777777" w:rsidTr="008855B5">
        <w:trPr>
          <w:trHeight w:val="1168"/>
          <w:jc w:val="center"/>
        </w:trPr>
        <w:tc>
          <w:tcPr>
            <w:tcW w:w="3601" w:type="dxa"/>
            <w:gridSpan w:val="2"/>
            <w:vAlign w:val="center"/>
          </w:tcPr>
          <w:p w14:paraId="3C2F90C7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補助金請求額</w:t>
            </w:r>
          </w:p>
        </w:tc>
        <w:tc>
          <w:tcPr>
            <w:tcW w:w="4621" w:type="dxa"/>
            <w:vAlign w:val="center"/>
          </w:tcPr>
          <w:p w14:paraId="07D203B4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金　　　　　　　　　　　　円</w:t>
            </w:r>
          </w:p>
        </w:tc>
      </w:tr>
      <w:tr w:rsidR="007470FB" w:rsidRPr="007470FB" w14:paraId="615FBE08" w14:textId="77777777" w:rsidTr="008855B5">
        <w:trPr>
          <w:trHeight w:val="1128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49FE6487" w14:textId="77777777" w:rsidR="008855B5" w:rsidRPr="007470FB" w:rsidRDefault="008855B5" w:rsidP="00710E75">
            <w:pPr>
              <w:ind w:left="113" w:right="113"/>
              <w:jc w:val="center"/>
            </w:pPr>
            <w:r w:rsidRPr="007470FB">
              <w:rPr>
                <w:rFonts w:hint="eastAsia"/>
              </w:rPr>
              <w:t>振込先金融機関</w:t>
            </w:r>
          </w:p>
        </w:tc>
        <w:tc>
          <w:tcPr>
            <w:tcW w:w="3034" w:type="dxa"/>
            <w:vAlign w:val="center"/>
          </w:tcPr>
          <w:p w14:paraId="3F635CBE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  <w:kern w:val="0"/>
                <w:szCs w:val="21"/>
              </w:rPr>
              <w:t>振込先金融機関及び支店名</w:t>
            </w:r>
          </w:p>
        </w:tc>
        <w:tc>
          <w:tcPr>
            <w:tcW w:w="4621" w:type="dxa"/>
            <w:vAlign w:val="center"/>
          </w:tcPr>
          <w:p w14:paraId="61E9CCB9" w14:textId="77777777" w:rsidR="008855B5" w:rsidRPr="007470FB" w:rsidRDefault="008855B5" w:rsidP="00710E75">
            <w:pPr>
              <w:jc w:val="center"/>
            </w:pPr>
          </w:p>
        </w:tc>
      </w:tr>
      <w:tr w:rsidR="007470FB" w:rsidRPr="007470FB" w14:paraId="54084D4B" w14:textId="77777777" w:rsidTr="008855B5">
        <w:trPr>
          <w:trHeight w:val="1130"/>
          <w:jc w:val="center"/>
        </w:trPr>
        <w:tc>
          <w:tcPr>
            <w:tcW w:w="567" w:type="dxa"/>
            <w:vMerge/>
          </w:tcPr>
          <w:p w14:paraId="310A172B" w14:textId="77777777" w:rsidR="008855B5" w:rsidRPr="007470FB" w:rsidRDefault="008855B5" w:rsidP="00710E75"/>
        </w:tc>
        <w:tc>
          <w:tcPr>
            <w:tcW w:w="3034" w:type="dxa"/>
            <w:vAlign w:val="center"/>
          </w:tcPr>
          <w:p w14:paraId="6B27936D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口座の種類及び口座番号</w:t>
            </w:r>
          </w:p>
        </w:tc>
        <w:tc>
          <w:tcPr>
            <w:tcW w:w="4621" w:type="dxa"/>
            <w:vAlign w:val="center"/>
          </w:tcPr>
          <w:p w14:paraId="684FAF63" w14:textId="77777777" w:rsidR="008855B5" w:rsidRPr="007470FB" w:rsidRDefault="008855B5" w:rsidP="00710E75">
            <w:pPr>
              <w:jc w:val="center"/>
            </w:pPr>
          </w:p>
        </w:tc>
      </w:tr>
      <w:tr w:rsidR="008855B5" w:rsidRPr="007470FB" w14:paraId="3EA9828A" w14:textId="77777777" w:rsidTr="008855B5">
        <w:trPr>
          <w:trHeight w:val="1118"/>
          <w:jc w:val="center"/>
        </w:trPr>
        <w:tc>
          <w:tcPr>
            <w:tcW w:w="567" w:type="dxa"/>
            <w:vMerge/>
          </w:tcPr>
          <w:p w14:paraId="5D8A1867" w14:textId="77777777" w:rsidR="008855B5" w:rsidRPr="007470FB" w:rsidRDefault="008855B5" w:rsidP="00710E75"/>
        </w:tc>
        <w:tc>
          <w:tcPr>
            <w:tcW w:w="3034" w:type="dxa"/>
            <w:vAlign w:val="center"/>
          </w:tcPr>
          <w:p w14:paraId="15D6FF50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口座名義（フリガナ）</w:t>
            </w:r>
          </w:p>
        </w:tc>
        <w:tc>
          <w:tcPr>
            <w:tcW w:w="4621" w:type="dxa"/>
            <w:vAlign w:val="center"/>
          </w:tcPr>
          <w:p w14:paraId="740D5602" w14:textId="77777777" w:rsidR="008855B5" w:rsidRPr="007470FB" w:rsidRDefault="008855B5" w:rsidP="00710E75">
            <w:pPr>
              <w:jc w:val="center"/>
            </w:pPr>
          </w:p>
        </w:tc>
      </w:tr>
    </w:tbl>
    <w:p w14:paraId="0BF17937" w14:textId="77777777" w:rsidR="00AB3611" w:rsidRPr="007470FB" w:rsidRDefault="00AB3611" w:rsidP="008855B5">
      <w:pPr>
        <w:ind w:firstLineChars="100" w:firstLine="210"/>
      </w:pPr>
    </w:p>
    <w:p w14:paraId="3AC24749" w14:textId="77777777" w:rsidR="00C1470C" w:rsidRPr="007470FB" w:rsidRDefault="00C1470C" w:rsidP="008855B5">
      <w:pPr>
        <w:ind w:firstLineChars="100" w:firstLine="210"/>
      </w:pPr>
    </w:p>
    <w:p w14:paraId="4A3592BC" w14:textId="77777777" w:rsidR="00C1470C" w:rsidRPr="007470FB" w:rsidRDefault="00C1470C" w:rsidP="008855B5">
      <w:pPr>
        <w:ind w:firstLineChars="100" w:firstLine="210"/>
      </w:pPr>
    </w:p>
    <w:p w14:paraId="044B20A0" w14:textId="77777777" w:rsidR="00C1470C" w:rsidRPr="007470FB" w:rsidRDefault="00C1470C" w:rsidP="008855B5">
      <w:pPr>
        <w:ind w:firstLineChars="100" w:firstLine="210"/>
      </w:pPr>
    </w:p>
    <w:p w14:paraId="512F43EF" w14:textId="77777777" w:rsidR="00C1470C" w:rsidRPr="007470FB" w:rsidRDefault="00C1470C" w:rsidP="008855B5">
      <w:pPr>
        <w:ind w:firstLineChars="100" w:firstLine="210"/>
      </w:pPr>
    </w:p>
    <w:p w14:paraId="1D4E0F4D" w14:textId="77777777" w:rsidR="00C1470C" w:rsidRDefault="00C1470C" w:rsidP="008855B5">
      <w:pPr>
        <w:ind w:firstLineChars="100" w:firstLine="210"/>
      </w:pPr>
    </w:p>
    <w:p w14:paraId="2AC76A7E" w14:textId="77777777" w:rsidR="00AE0CF0" w:rsidRDefault="00AE0CF0" w:rsidP="008855B5">
      <w:pPr>
        <w:ind w:firstLineChars="100" w:firstLine="210"/>
      </w:pPr>
    </w:p>
    <w:p w14:paraId="56ADD0E4" w14:textId="1B2D5E6C" w:rsidR="00C1470C" w:rsidRPr="00AE0CF0" w:rsidRDefault="00C1470C" w:rsidP="004A146A">
      <w:pPr>
        <w:rPr>
          <w:sz w:val="22"/>
        </w:rPr>
      </w:pPr>
    </w:p>
    <w:sectPr w:rsidR="00C1470C" w:rsidRPr="00AE0C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554D" w14:textId="77777777" w:rsidR="00D0509E" w:rsidRDefault="00D0509E" w:rsidP="002F06C9">
      <w:r>
        <w:separator/>
      </w:r>
    </w:p>
  </w:endnote>
  <w:endnote w:type="continuationSeparator" w:id="0">
    <w:p w14:paraId="5F251385" w14:textId="77777777" w:rsidR="00D0509E" w:rsidRDefault="00D0509E" w:rsidP="002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5133" w14:textId="77777777" w:rsidR="00D0509E" w:rsidRDefault="00D0509E" w:rsidP="002F06C9">
      <w:r>
        <w:separator/>
      </w:r>
    </w:p>
  </w:footnote>
  <w:footnote w:type="continuationSeparator" w:id="0">
    <w:p w14:paraId="7ECF59A1" w14:textId="77777777" w:rsidR="00D0509E" w:rsidRDefault="00D0509E" w:rsidP="002F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22"/>
    <w:rsid w:val="0004378F"/>
    <w:rsid w:val="00075937"/>
    <w:rsid w:val="000A3859"/>
    <w:rsid w:val="000A6196"/>
    <w:rsid w:val="00114504"/>
    <w:rsid w:val="00146E93"/>
    <w:rsid w:val="001B01A0"/>
    <w:rsid w:val="001E6294"/>
    <w:rsid w:val="002B6E22"/>
    <w:rsid w:val="002F06C9"/>
    <w:rsid w:val="002F2C47"/>
    <w:rsid w:val="00307D84"/>
    <w:rsid w:val="00390F2B"/>
    <w:rsid w:val="003A473E"/>
    <w:rsid w:val="003A4F43"/>
    <w:rsid w:val="003B3144"/>
    <w:rsid w:val="003F669B"/>
    <w:rsid w:val="0041076E"/>
    <w:rsid w:val="00484FED"/>
    <w:rsid w:val="004A146A"/>
    <w:rsid w:val="005114BF"/>
    <w:rsid w:val="005261D0"/>
    <w:rsid w:val="005600BF"/>
    <w:rsid w:val="005F6D38"/>
    <w:rsid w:val="00604087"/>
    <w:rsid w:val="00617DCA"/>
    <w:rsid w:val="006678D0"/>
    <w:rsid w:val="00696A0A"/>
    <w:rsid w:val="0070005F"/>
    <w:rsid w:val="00711EE9"/>
    <w:rsid w:val="007234BD"/>
    <w:rsid w:val="007470FB"/>
    <w:rsid w:val="00750700"/>
    <w:rsid w:val="00786403"/>
    <w:rsid w:val="00793F56"/>
    <w:rsid w:val="007A7396"/>
    <w:rsid w:val="007A73F5"/>
    <w:rsid w:val="00812ECA"/>
    <w:rsid w:val="00843C52"/>
    <w:rsid w:val="008465EB"/>
    <w:rsid w:val="008855B5"/>
    <w:rsid w:val="008D7903"/>
    <w:rsid w:val="008E3897"/>
    <w:rsid w:val="009823CC"/>
    <w:rsid w:val="009D4F93"/>
    <w:rsid w:val="009F5003"/>
    <w:rsid w:val="00A34B79"/>
    <w:rsid w:val="00AB3611"/>
    <w:rsid w:val="00AE0CF0"/>
    <w:rsid w:val="00AE3628"/>
    <w:rsid w:val="00B7446B"/>
    <w:rsid w:val="00BC0FB0"/>
    <w:rsid w:val="00C1470C"/>
    <w:rsid w:val="00C16764"/>
    <w:rsid w:val="00C6024C"/>
    <w:rsid w:val="00C8062C"/>
    <w:rsid w:val="00CC34C4"/>
    <w:rsid w:val="00CC59B4"/>
    <w:rsid w:val="00CF0046"/>
    <w:rsid w:val="00D0509E"/>
    <w:rsid w:val="00D35DCB"/>
    <w:rsid w:val="00D808CF"/>
    <w:rsid w:val="00D85794"/>
    <w:rsid w:val="00D95955"/>
    <w:rsid w:val="00E57033"/>
    <w:rsid w:val="00E81D90"/>
    <w:rsid w:val="00E866AC"/>
    <w:rsid w:val="00EA50A2"/>
    <w:rsid w:val="00F0012F"/>
    <w:rsid w:val="00F1220A"/>
    <w:rsid w:val="00F12802"/>
    <w:rsid w:val="00F23DAC"/>
    <w:rsid w:val="00F24178"/>
    <w:rsid w:val="00F5681D"/>
    <w:rsid w:val="00FA6B9E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21B23"/>
  <w15:chartTrackingRefBased/>
  <w15:docId w15:val="{E3B840C8-5B3C-4903-82F2-DE0381AC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2B6E22"/>
    <w:pPr>
      <w:wordWrap/>
      <w:autoSpaceDE/>
      <w:autoSpaceDN/>
      <w:jc w:val="right"/>
    </w:pPr>
    <w:rPr>
      <w:rFonts w:ascii="Century"/>
    </w:rPr>
  </w:style>
  <w:style w:type="paragraph" w:styleId="a5">
    <w:name w:val="Balloon Text"/>
    <w:basedOn w:val="a"/>
    <w:semiHidden/>
    <w:rsid w:val="008465EB"/>
    <w:rPr>
      <w:rFonts w:ascii="Arial" w:eastAsia="ＭＳ ゴシック" w:hAnsi="Arial"/>
      <w:sz w:val="18"/>
      <w:szCs w:val="18"/>
    </w:rPr>
  </w:style>
  <w:style w:type="character" w:customStyle="1" w:styleId="a4">
    <w:name w:val="結語 (文字)"/>
    <w:link w:val="a3"/>
    <w:rsid w:val="00390F2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rsid w:val="002F0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06C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2F0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06C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</vt:lpstr>
      <vt:lpstr>様式第１０号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</dc:title>
  <dc:subject/>
  <dc:creator>敦賀市</dc:creator>
  <cp:keywords/>
  <cp:lastModifiedBy>敦賀市</cp:lastModifiedBy>
  <cp:revision>3</cp:revision>
  <cp:lastPrinted>2026-04-09T10:34:00Z</cp:lastPrinted>
  <dcterms:created xsi:type="dcterms:W3CDTF">2026-04-13T08:18:00Z</dcterms:created>
  <dcterms:modified xsi:type="dcterms:W3CDTF">2026-04-13T08:18:00Z</dcterms:modified>
</cp:coreProperties>
</file>