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8320" w14:textId="77777777" w:rsidR="00E65C6F" w:rsidRDefault="00E65C6F" w:rsidP="00B449B2">
      <w:pPr>
        <w:spacing w:after="300" w:line="320" w:lineRule="exact"/>
        <w:jc w:val="center"/>
      </w:pPr>
      <w:r>
        <w:rPr>
          <w:rFonts w:hint="eastAsia"/>
        </w:rPr>
        <w:t>一般廃棄物処理手数料減免申請書</w:t>
      </w:r>
      <w:r w:rsidR="00020EDC">
        <w:rPr>
          <w:rFonts w:hint="eastAsia"/>
        </w:rPr>
        <w:t>（社会奉仕</w:t>
      </w:r>
      <w:r w:rsidR="00FE13EF">
        <w:rPr>
          <w:rFonts w:hint="eastAsia"/>
        </w:rPr>
        <w:t>用</w:t>
      </w:r>
      <w:r w:rsidR="00020EDC">
        <w:rPr>
          <w:rFonts w:hint="eastAsia"/>
        </w:rPr>
        <w:t>）</w:t>
      </w:r>
    </w:p>
    <w:p w14:paraId="65F55989" w14:textId="77777777" w:rsidR="00E65C6F" w:rsidRDefault="006A36C6" w:rsidP="00417331">
      <w:pPr>
        <w:spacing w:after="300" w:line="320" w:lineRule="exact"/>
        <w:jc w:val="right"/>
      </w:pPr>
      <w:r>
        <w:rPr>
          <w:rFonts w:hint="eastAsia"/>
        </w:rPr>
        <w:t xml:space="preserve">令和　　</w:t>
      </w:r>
      <w:r w:rsidR="00E65C6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65C6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B0F86">
        <w:rPr>
          <w:rFonts w:hint="eastAsia"/>
        </w:rPr>
        <w:t>日</w:t>
      </w:r>
    </w:p>
    <w:p w14:paraId="1078C0BA" w14:textId="77777777" w:rsidR="00E65C6F" w:rsidRDefault="00E65C6F" w:rsidP="00CB0F86">
      <w:pPr>
        <w:spacing w:after="300" w:line="320" w:lineRule="exact"/>
        <w:ind w:firstLineChars="100" w:firstLine="210"/>
      </w:pPr>
      <w:r>
        <w:rPr>
          <w:rFonts w:hint="eastAsia"/>
        </w:rPr>
        <w:t>敦賀市長</w:t>
      </w:r>
      <w:r w:rsidR="00CB0F8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03865EE4" w14:textId="77777777" w:rsidR="00E65C6F" w:rsidRDefault="00E65C6F" w:rsidP="00B449B2">
      <w:pPr>
        <w:spacing w:after="60" w:line="320" w:lineRule="exact"/>
        <w:jc w:val="right"/>
      </w:pPr>
      <w:r>
        <w:rPr>
          <w:rFonts w:hint="eastAsia"/>
        </w:rPr>
        <w:t xml:space="preserve">申請者　</w:t>
      </w:r>
      <w:r w:rsidRPr="008A442B">
        <w:rPr>
          <w:rFonts w:hint="eastAsia"/>
        </w:rPr>
        <w:t>住所</w:t>
      </w:r>
      <w:r w:rsidR="00FE13EF">
        <w:rPr>
          <w:rFonts w:hint="eastAsia"/>
        </w:rPr>
        <w:t>等</w:t>
      </w:r>
      <w:r w:rsidR="008A442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54F2F099" w14:textId="77777777" w:rsidR="008A442B" w:rsidRPr="008A442B" w:rsidRDefault="008A442B" w:rsidP="00B449B2">
      <w:pPr>
        <w:spacing w:after="60" w:line="320" w:lineRule="exact"/>
        <w:jc w:val="right"/>
      </w:pPr>
      <w:r>
        <w:rPr>
          <w:rFonts w:hint="eastAsia"/>
        </w:rPr>
        <w:t>団体名</w:t>
      </w:r>
      <w:r w:rsidR="00FE13EF">
        <w:rPr>
          <w:rFonts w:hint="eastAsia"/>
        </w:rPr>
        <w:t>等</w:t>
      </w:r>
      <w:r>
        <w:rPr>
          <w:rFonts w:hint="eastAsia"/>
        </w:rPr>
        <w:t xml:space="preserve">　　　　　　　　　　　</w:t>
      </w:r>
    </w:p>
    <w:p w14:paraId="0704F806" w14:textId="77777777" w:rsidR="00E65C6F" w:rsidRDefault="008A442B" w:rsidP="00CB0F86">
      <w:pPr>
        <w:spacing w:after="60" w:line="320" w:lineRule="exact"/>
        <w:jc w:val="right"/>
      </w:pPr>
      <w:r>
        <w:rPr>
          <w:rFonts w:hint="eastAsia"/>
        </w:rPr>
        <w:t>代表者</w:t>
      </w:r>
      <w:r w:rsidR="00E65C6F" w:rsidRPr="008A442B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CB0F86">
        <w:rPr>
          <w:rFonts w:hint="eastAsia"/>
        </w:rPr>
        <w:t xml:space="preserve">　</w:t>
      </w:r>
      <w:r w:rsidR="00E65C6F">
        <w:rPr>
          <w:rFonts w:hint="eastAsia"/>
        </w:rPr>
        <w:t xml:space="preserve">　　　　　　　</w:t>
      </w:r>
    </w:p>
    <w:p w14:paraId="64ABBADF" w14:textId="77777777" w:rsidR="00B449B2" w:rsidRDefault="00B449B2" w:rsidP="00B449B2">
      <w:pPr>
        <w:spacing w:after="60" w:line="320" w:lineRule="exact"/>
        <w:jc w:val="left"/>
      </w:pPr>
    </w:p>
    <w:p w14:paraId="2B2CDBCC" w14:textId="77777777" w:rsidR="00DF0E47" w:rsidRDefault="00DF0E47" w:rsidP="00CB0F86">
      <w:pPr>
        <w:wordWrap/>
        <w:spacing w:after="120" w:line="320" w:lineRule="exact"/>
        <w:ind w:firstLine="210"/>
      </w:pPr>
      <w:r>
        <w:rPr>
          <w:rFonts w:hint="eastAsia"/>
        </w:rPr>
        <w:t>敦賀市廃棄物の減量及び適正処理に関する条例第</w:t>
      </w:r>
      <w:r>
        <w:t>18</w:t>
      </w:r>
      <w:r>
        <w:rPr>
          <w:rFonts w:hint="eastAsia"/>
        </w:rPr>
        <w:t>条の規定により、一般廃棄物</w:t>
      </w:r>
      <w:r w:rsidR="00FE13EF">
        <w:rPr>
          <w:rFonts w:hint="eastAsia"/>
        </w:rPr>
        <w:t>の</w:t>
      </w:r>
      <w:r>
        <w:rPr>
          <w:rFonts w:hint="eastAsia"/>
        </w:rPr>
        <w:t>処理手数料の減免を受けたいので、次のとおり申請します。</w:t>
      </w:r>
    </w:p>
    <w:p w14:paraId="72F8F254" w14:textId="77777777" w:rsidR="00B449B2" w:rsidRPr="00DF0E47" w:rsidRDefault="00B449B2" w:rsidP="00B449B2">
      <w:pPr>
        <w:spacing w:after="120" w:line="320" w:lineRule="exact"/>
        <w:ind w:left="210" w:hanging="21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2693"/>
      </w:tblGrid>
      <w:tr w:rsidR="007655BC" w14:paraId="581BD2E6" w14:textId="77777777" w:rsidTr="00BD7D83">
        <w:trPr>
          <w:trHeight w:hRule="exact" w:val="850"/>
        </w:trPr>
        <w:tc>
          <w:tcPr>
            <w:tcW w:w="2127" w:type="dxa"/>
            <w:vAlign w:val="center"/>
          </w:tcPr>
          <w:p w14:paraId="53757CD2" w14:textId="77777777" w:rsidR="007655BC" w:rsidRDefault="007655BC" w:rsidP="00BD7D83">
            <w:pPr>
              <w:spacing w:line="320" w:lineRule="exact"/>
              <w:ind w:left="170" w:right="170"/>
              <w:jc w:val="distribute"/>
            </w:pPr>
            <w:r>
              <w:rPr>
                <w:rFonts w:hint="eastAsia"/>
              </w:rPr>
              <w:t>搬入予定日</w:t>
            </w:r>
          </w:p>
        </w:tc>
        <w:tc>
          <w:tcPr>
            <w:tcW w:w="6378" w:type="dxa"/>
            <w:gridSpan w:val="2"/>
            <w:vAlign w:val="center"/>
          </w:tcPr>
          <w:p w14:paraId="5D426B50" w14:textId="77777777" w:rsidR="007655BC" w:rsidRDefault="00FB79A4" w:rsidP="00415B32">
            <w:pPr>
              <w:spacing w:line="320" w:lineRule="exact"/>
              <w:ind w:leftChars="50" w:left="105" w:rightChars="50" w:right="105"/>
            </w:pPr>
            <w:r>
              <w:rPr>
                <w:rFonts w:hint="eastAsia"/>
              </w:rPr>
              <w:t>令和</w:t>
            </w:r>
            <w:r w:rsidR="007655BC">
              <w:rPr>
                <w:rFonts w:hint="eastAsia"/>
              </w:rPr>
              <w:t xml:space="preserve">　　　年</w:t>
            </w:r>
            <w:r w:rsidR="007655BC" w:rsidRPr="006677B7">
              <w:rPr>
                <w:rFonts w:hint="eastAsia"/>
              </w:rPr>
              <w:t xml:space="preserve">　　</w:t>
            </w:r>
            <w:r w:rsidR="007655BC">
              <w:rPr>
                <w:rFonts w:hint="eastAsia"/>
              </w:rPr>
              <w:t xml:space="preserve">　</w:t>
            </w:r>
            <w:r w:rsidR="007655BC" w:rsidRPr="006677B7">
              <w:rPr>
                <w:rFonts w:hint="eastAsia"/>
              </w:rPr>
              <w:t xml:space="preserve">月　　</w:t>
            </w:r>
            <w:r w:rsidR="007655BC">
              <w:rPr>
                <w:rFonts w:hint="eastAsia"/>
              </w:rPr>
              <w:t xml:space="preserve">　</w:t>
            </w:r>
            <w:r w:rsidR="007655BC" w:rsidRPr="006677B7">
              <w:rPr>
                <w:rFonts w:hint="eastAsia"/>
              </w:rPr>
              <w:t xml:space="preserve">日（　</w:t>
            </w:r>
            <w:r w:rsidR="007655BC">
              <w:rPr>
                <w:rFonts w:hint="eastAsia"/>
              </w:rPr>
              <w:t xml:space="preserve">　</w:t>
            </w:r>
            <w:r w:rsidR="007655BC" w:rsidRPr="006677B7">
              <w:rPr>
                <w:rFonts w:hint="eastAsia"/>
              </w:rPr>
              <w:t>）</w:t>
            </w:r>
          </w:p>
        </w:tc>
      </w:tr>
      <w:tr w:rsidR="007655BC" w14:paraId="12A95518" w14:textId="77777777" w:rsidTr="00BD7D83">
        <w:trPr>
          <w:trHeight w:hRule="exact" w:val="850"/>
        </w:trPr>
        <w:tc>
          <w:tcPr>
            <w:tcW w:w="2127" w:type="dxa"/>
            <w:vAlign w:val="center"/>
          </w:tcPr>
          <w:p w14:paraId="3E769E8B" w14:textId="77777777" w:rsidR="007655BC" w:rsidRDefault="007655BC" w:rsidP="00BD7D83">
            <w:pPr>
              <w:spacing w:line="320" w:lineRule="exact"/>
              <w:ind w:left="170" w:right="170"/>
              <w:jc w:val="distribute"/>
            </w:pPr>
            <w:r>
              <w:rPr>
                <w:rFonts w:hint="eastAsia"/>
              </w:rPr>
              <w:t>一般廃棄物の</w:t>
            </w:r>
          </w:p>
          <w:p w14:paraId="67ACFDEE" w14:textId="77777777" w:rsidR="007655BC" w:rsidRDefault="007655BC" w:rsidP="00BD7D83">
            <w:pPr>
              <w:spacing w:line="320" w:lineRule="exact"/>
              <w:ind w:left="170" w:right="17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378" w:type="dxa"/>
            <w:gridSpan w:val="2"/>
            <w:vAlign w:val="center"/>
          </w:tcPr>
          <w:p w14:paraId="72967F94" w14:textId="77777777" w:rsidR="007655BC" w:rsidRDefault="007655BC" w:rsidP="00415B32">
            <w:pPr>
              <w:spacing w:line="320" w:lineRule="exact"/>
              <w:ind w:leftChars="50" w:left="105" w:rightChars="50" w:right="105"/>
            </w:pPr>
          </w:p>
        </w:tc>
      </w:tr>
      <w:tr w:rsidR="007655BC" w14:paraId="6FA45108" w14:textId="77777777" w:rsidTr="00BD7D83">
        <w:trPr>
          <w:trHeight w:hRule="exact" w:val="1984"/>
        </w:trPr>
        <w:tc>
          <w:tcPr>
            <w:tcW w:w="2127" w:type="dxa"/>
            <w:vAlign w:val="center"/>
          </w:tcPr>
          <w:p w14:paraId="053224CE" w14:textId="77777777" w:rsidR="007655BC" w:rsidRDefault="007655BC" w:rsidP="00BD7D83">
            <w:pPr>
              <w:spacing w:line="320" w:lineRule="exact"/>
              <w:ind w:left="170" w:right="170"/>
              <w:jc w:val="distribute"/>
            </w:pPr>
            <w:r>
              <w:rPr>
                <w:rFonts w:hint="eastAsia"/>
                <w:spacing w:val="20"/>
              </w:rPr>
              <w:t>清掃場所・範囲</w:t>
            </w:r>
          </w:p>
        </w:tc>
        <w:tc>
          <w:tcPr>
            <w:tcW w:w="6378" w:type="dxa"/>
            <w:gridSpan w:val="2"/>
            <w:vAlign w:val="center"/>
          </w:tcPr>
          <w:p w14:paraId="6FBAB751" w14:textId="77777777" w:rsidR="007655BC" w:rsidRDefault="007655BC" w:rsidP="00415B32">
            <w:pPr>
              <w:spacing w:line="320" w:lineRule="exact"/>
              <w:ind w:leftChars="50" w:left="105" w:rightChars="50" w:right="105"/>
            </w:pPr>
          </w:p>
          <w:p w14:paraId="69179F60" w14:textId="77777777" w:rsidR="00FE13EF" w:rsidRDefault="00FE13EF" w:rsidP="00415B32">
            <w:pPr>
              <w:spacing w:line="320" w:lineRule="exact"/>
              <w:ind w:leftChars="50" w:left="105" w:rightChars="50" w:right="105"/>
            </w:pPr>
          </w:p>
          <w:p w14:paraId="4A4A16F1" w14:textId="77777777" w:rsidR="00FE13EF" w:rsidRDefault="00FE13EF" w:rsidP="00415B32">
            <w:pPr>
              <w:spacing w:line="320" w:lineRule="exact"/>
              <w:ind w:leftChars="50" w:left="105" w:rightChars="50" w:right="105"/>
            </w:pPr>
          </w:p>
          <w:p w14:paraId="175EF910" w14:textId="77777777" w:rsidR="00FE13EF" w:rsidRDefault="00FE13EF" w:rsidP="00415B32">
            <w:pPr>
              <w:spacing w:line="320" w:lineRule="exact"/>
              <w:ind w:leftChars="50" w:left="105" w:rightChars="50" w:right="105"/>
            </w:pPr>
          </w:p>
          <w:p w14:paraId="3185A8AA" w14:textId="77777777" w:rsidR="00FE13EF" w:rsidRDefault="00FE13EF" w:rsidP="00415B32">
            <w:pPr>
              <w:spacing w:line="320" w:lineRule="exact"/>
              <w:ind w:leftChars="50" w:left="105" w:rightChars="50" w:right="105"/>
              <w:jc w:val="right"/>
            </w:pPr>
            <w:r>
              <w:rPr>
                <w:rFonts w:hint="eastAsia"/>
              </w:rPr>
              <w:t>（清掃範囲については別添地図を参照）</w:t>
            </w:r>
          </w:p>
        </w:tc>
      </w:tr>
      <w:tr w:rsidR="00DF0E47" w14:paraId="460840DE" w14:textId="77777777" w:rsidTr="00BD7D83">
        <w:trPr>
          <w:trHeight w:hRule="exact" w:val="850"/>
        </w:trPr>
        <w:tc>
          <w:tcPr>
            <w:tcW w:w="2127" w:type="dxa"/>
            <w:vAlign w:val="center"/>
          </w:tcPr>
          <w:p w14:paraId="0DC5807E" w14:textId="77777777" w:rsidR="00DF0E47" w:rsidRDefault="00DF0E47" w:rsidP="00BD7D83">
            <w:pPr>
              <w:spacing w:line="320" w:lineRule="exact"/>
              <w:ind w:left="170" w:right="17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減免を受けようとする理由</w:t>
            </w:r>
          </w:p>
        </w:tc>
        <w:tc>
          <w:tcPr>
            <w:tcW w:w="6378" w:type="dxa"/>
            <w:gridSpan w:val="2"/>
            <w:vAlign w:val="center"/>
          </w:tcPr>
          <w:p w14:paraId="6CDF1A7E" w14:textId="77777777" w:rsidR="00DF0E47" w:rsidRDefault="00FE13EF" w:rsidP="00415B32">
            <w:pPr>
              <w:spacing w:line="320" w:lineRule="exact"/>
              <w:ind w:leftChars="50" w:left="105" w:rightChars="50" w:right="105"/>
            </w:pPr>
            <w:r>
              <w:rPr>
                <w:rFonts w:hint="eastAsia"/>
              </w:rPr>
              <w:t>公</w:t>
            </w:r>
            <w:r w:rsidR="00DF0E47">
              <w:rPr>
                <w:rFonts w:hint="eastAsia"/>
              </w:rPr>
              <w:t>用地（道路</w:t>
            </w:r>
            <w:r>
              <w:rPr>
                <w:rFonts w:hint="eastAsia"/>
              </w:rPr>
              <w:t>・公園等</w:t>
            </w:r>
            <w:r w:rsidR="00DF0E47">
              <w:rPr>
                <w:rFonts w:hint="eastAsia"/>
              </w:rPr>
              <w:t>）</w:t>
            </w:r>
            <w:r w:rsidR="005B4252">
              <w:rPr>
                <w:rFonts w:hint="eastAsia"/>
              </w:rPr>
              <w:t>など</w:t>
            </w:r>
            <w:r w:rsidR="006F57BB">
              <w:rPr>
                <w:rFonts w:hint="eastAsia"/>
              </w:rPr>
              <w:t>の清掃</w:t>
            </w:r>
            <w:r w:rsidR="00CA5F2B">
              <w:rPr>
                <w:rFonts w:hint="eastAsia"/>
              </w:rPr>
              <w:t>により発生したごみを処理したいため</w:t>
            </w:r>
          </w:p>
        </w:tc>
      </w:tr>
      <w:tr w:rsidR="007655BC" w14:paraId="78F3ECB4" w14:textId="77777777" w:rsidTr="00BD7D83">
        <w:trPr>
          <w:trHeight w:hRule="exact" w:val="850"/>
        </w:trPr>
        <w:tc>
          <w:tcPr>
            <w:tcW w:w="2127" w:type="dxa"/>
            <w:vAlign w:val="center"/>
          </w:tcPr>
          <w:p w14:paraId="45AD7078" w14:textId="77777777" w:rsidR="007655BC" w:rsidRDefault="007655BC" w:rsidP="00BD7D83">
            <w:pPr>
              <w:spacing w:line="320" w:lineRule="exact"/>
              <w:ind w:left="170" w:right="17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搬入車種・台数</w:t>
            </w:r>
          </w:p>
        </w:tc>
        <w:tc>
          <w:tcPr>
            <w:tcW w:w="3685" w:type="dxa"/>
            <w:tcBorders>
              <w:right w:val="dashSmallGap" w:sz="4" w:space="0" w:color="auto"/>
            </w:tcBorders>
            <w:vAlign w:val="center"/>
          </w:tcPr>
          <w:p w14:paraId="29C0940C" w14:textId="77777777" w:rsidR="007655BC" w:rsidRDefault="007655BC" w:rsidP="00415B32">
            <w:pPr>
              <w:spacing w:line="320" w:lineRule="exact"/>
              <w:ind w:leftChars="50" w:left="105" w:rightChars="50" w:right="105"/>
            </w:pPr>
            <w:r>
              <w:rPr>
                <w:rFonts w:hint="eastAsia"/>
              </w:rPr>
              <w:t>車種：</w:t>
            </w:r>
          </w:p>
        </w:tc>
        <w:tc>
          <w:tcPr>
            <w:tcW w:w="2693" w:type="dxa"/>
            <w:tcBorders>
              <w:left w:val="dashSmallGap" w:sz="4" w:space="0" w:color="auto"/>
            </w:tcBorders>
            <w:vAlign w:val="center"/>
          </w:tcPr>
          <w:p w14:paraId="5BFC4BC7" w14:textId="77777777" w:rsidR="007655BC" w:rsidRDefault="007655BC" w:rsidP="00415B32">
            <w:pPr>
              <w:spacing w:line="320" w:lineRule="exact"/>
              <w:ind w:leftChars="50" w:left="105" w:rightChars="50" w:right="105"/>
            </w:pPr>
            <w:r>
              <w:rPr>
                <w:rFonts w:hint="eastAsia"/>
              </w:rPr>
              <w:t>台数（回数）：</w:t>
            </w:r>
          </w:p>
        </w:tc>
      </w:tr>
    </w:tbl>
    <w:p w14:paraId="40CCA64F" w14:textId="77777777" w:rsidR="007655BC" w:rsidRDefault="007655BC" w:rsidP="00DF0E47">
      <w:pPr>
        <w:wordWrap/>
        <w:spacing w:after="120" w:line="200" w:lineRule="exact"/>
      </w:pPr>
    </w:p>
    <w:p w14:paraId="0614F45A" w14:textId="77777777" w:rsidR="00DF0E47" w:rsidRDefault="00DF0E47" w:rsidP="007655BC">
      <w:pPr>
        <w:wordWrap/>
        <w:spacing w:after="120" w:line="320" w:lineRule="exact"/>
      </w:pPr>
    </w:p>
    <w:p w14:paraId="6CEED764" w14:textId="77777777" w:rsidR="007655BC" w:rsidRPr="00EF4CBA" w:rsidRDefault="007655BC" w:rsidP="007655BC">
      <w:pPr>
        <w:wordWrap/>
        <w:spacing w:after="120" w:line="240" w:lineRule="exact"/>
        <w:rPr>
          <w:color w:val="7F7F7F"/>
        </w:rPr>
      </w:pPr>
      <w:r w:rsidRPr="00EF4CBA">
        <w:rPr>
          <w:rFonts w:hint="eastAsia"/>
          <w:color w:val="7F7F7F"/>
        </w:rPr>
        <w:t>※以下、清掃センター記入欄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1842"/>
      </w:tblGrid>
      <w:tr w:rsidR="007655BC" w14:paraId="6D77D160" w14:textId="77777777" w:rsidTr="00770816">
        <w:trPr>
          <w:trHeight w:hRule="exact" w:val="567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CA0819" w14:textId="77777777" w:rsidR="007655BC" w:rsidRPr="00EF4CBA" w:rsidRDefault="00BD7D83" w:rsidP="00BD7D83">
            <w:pPr>
              <w:wordWrap/>
              <w:spacing w:line="320" w:lineRule="exact"/>
              <w:ind w:left="170" w:right="170"/>
              <w:jc w:val="distribute"/>
              <w:rPr>
                <w:color w:val="7F7F7F"/>
              </w:rPr>
            </w:pPr>
            <w:r>
              <w:rPr>
                <w:rFonts w:hint="eastAsia"/>
                <w:color w:val="7F7F7F"/>
                <w:kern w:val="0"/>
              </w:rPr>
              <w:t>※</w:t>
            </w:r>
            <w:r w:rsidR="007655BC" w:rsidRPr="00BD7D83">
              <w:rPr>
                <w:rFonts w:hint="eastAsia"/>
                <w:color w:val="7F7F7F"/>
                <w:kern w:val="0"/>
              </w:rPr>
              <w:t>処理量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EA568CB" w14:textId="77777777" w:rsidR="007655BC" w:rsidRDefault="007655BC" w:rsidP="00770816">
            <w:pPr>
              <w:wordWrap/>
              <w:spacing w:line="320" w:lineRule="exact"/>
              <w:ind w:leftChars="50" w:left="105"/>
            </w:pPr>
          </w:p>
        </w:tc>
        <w:tc>
          <w:tcPr>
            <w:tcW w:w="184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AB2190D" w14:textId="77777777" w:rsidR="007655BC" w:rsidRPr="00EF4CBA" w:rsidRDefault="007655BC" w:rsidP="007655BC">
            <w:pPr>
              <w:wordWrap/>
              <w:spacing w:line="240" w:lineRule="exact"/>
              <w:ind w:left="113" w:right="227"/>
              <w:rPr>
                <w:color w:val="7F7F7F"/>
              </w:rPr>
            </w:pPr>
            <w:r w:rsidRPr="00EF4CBA">
              <w:rPr>
                <w:rFonts w:hint="eastAsia"/>
                <w:color w:val="7F7F7F"/>
              </w:rPr>
              <w:t>キログラム</w:t>
            </w:r>
          </w:p>
        </w:tc>
      </w:tr>
      <w:tr w:rsidR="007655BC" w14:paraId="79CB8156" w14:textId="77777777" w:rsidTr="00770816">
        <w:trPr>
          <w:trHeight w:hRule="exact" w:val="565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A83EEC" w14:textId="77777777" w:rsidR="00BD7D83" w:rsidRDefault="00BD7D83" w:rsidP="00BD7D83">
            <w:pPr>
              <w:wordWrap/>
              <w:spacing w:line="240" w:lineRule="exact"/>
              <w:ind w:left="170" w:right="170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※</w:t>
            </w:r>
            <w:r w:rsidRPr="00EF4CBA">
              <w:rPr>
                <w:rFonts w:hint="eastAsia"/>
                <w:color w:val="7F7F7F"/>
              </w:rPr>
              <w:t>納付すべき</w:t>
            </w:r>
          </w:p>
          <w:p w14:paraId="59829EB4" w14:textId="77777777" w:rsidR="007655BC" w:rsidRPr="00EF4CBA" w:rsidRDefault="00BD7D83" w:rsidP="00BD7D83">
            <w:pPr>
              <w:wordWrap/>
              <w:spacing w:line="240" w:lineRule="exact"/>
              <w:ind w:left="170" w:right="170"/>
              <w:rPr>
                <w:color w:val="7F7F7F"/>
              </w:rPr>
            </w:pPr>
            <w:r w:rsidRPr="00EF4CBA">
              <w:rPr>
                <w:rFonts w:hint="eastAsia"/>
                <w:color w:val="7F7F7F"/>
              </w:rPr>
              <w:t>処理</w:t>
            </w:r>
            <w:r>
              <w:rPr>
                <w:rFonts w:hint="eastAsia"/>
                <w:color w:val="7F7F7F"/>
              </w:rPr>
              <w:t>手</w:t>
            </w:r>
            <w:r w:rsidRPr="00EF4CBA">
              <w:rPr>
                <w:rFonts w:hint="eastAsia"/>
                <w:color w:val="7F7F7F"/>
              </w:rPr>
              <w:t>数料の額</w:t>
            </w:r>
          </w:p>
        </w:tc>
        <w:tc>
          <w:tcPr>
            <w:tcW w:w="63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0F375C" w14:textId="77777777" w:rsidR="007655BC" w:rsidRDefault="007655BC" w:rsidP="00770816">
            <w:pPr>
              <w:wordWrap/>
              <w:spacing w:line="320" w:lineRule="exact"/>
              <w:ind w:leftChars="50" w:left="105"/>
            </w:pPr>
          </w:p>
        </w:tc>
      </w:tr>
      <w:tr w:rsidR="007655BC" w14:paraId="6A6914CE" w14:textId="77777777" w:rsidTr="00770816">
        <w:trPr>
          <w:trHeight w:hRule="exact" w:val="567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2DB3F0" w14:textId="77777777" w:rsidR="007655BC" w:rsidRPr="00EF4CBA" w:rsidRDefault="00BD7D83" w:rsidP="00BD7D83">
            <w:pPr>
              <w:wordWrap/>
              <w:spacing w:line="320" w:lineRule="exact"/>
              <w:ind w:left="170" w:right="170"/>
              <w:jc w:val="distribute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※減免の金額</w:t>
            </w:r>
          </w:p>
        </w:tc>
        <w:tc>
          <w:tcPr>
            <w:tcW w:w="63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5CB3C2" w14:textId="77777777" w:rsidR="007655BC" w:rsidRDefault="007655BC" w:rsidP="00770816">
            <w:pPr>
              <w:wordWrap/>
              <w:spacing w:line="320" w:lineRule="exact"/>
              <w:ind w:leftChars="50" w:left="105"/>
            </w:pPr>
          </w:p>
        </w:tc>
      </w:tr>
    </w:tbl>
    <w:p w14:paraId="5C50224A" w14:textId="77777777" w:rsidR="00E65C6F" w:rsidRDefault="00E65C6F" w:rsidP="00DF0E47">
      <w:pPr>
        <w:spacing w:after="120" w:line="40" w:lineRule="exact"/>
        <w:ind w:left="210" w:hanging="210"/>
      </w:pPr>
    </w:p>
    <w:sectPr w:rsidR="00E65C6F" w:rsidSect="00B449B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35F1" w14:textId="77777777" w:rsidR="00280406" w:rsidRDefault="00280406" w:rsidP="00DA54F1">
      <w:r>
        <w:separator/>
      </w:r>
    </w:p>
  </w:endnote>
  <w:endnote w:type="continuationSeparator" w:id="0">
    <w:p w14:paraId="3AEA7A3C" w14:textId="77777777" w:rsidR="00280406" w:rsidRDefault="00280406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13F" w14:textId="77777777" w:rsidR="00E65C6F" w:rsidRDefault="006F6A43">
    <w:pPr>
      <w:tabs>
        <w:tab w:val="right" w:pos="8307"/>
      </w:tabs>
      <w:ind w:left="255"/>
    </w:pPr>
    <w:r>
      <w:rPr>
        <w:i/>
      </w:rPr>
      <w:fldChar w:fldCharType="begin"/>
    </w:r>
    <w:r w:rsidR="00E65C6F">
      <w:rPr>
        <w:i/>
      </w:rPr>
      <w:instrText xml:space="preserve"> PAGE </w:instrText>
    </w:r>
    <w:r>
      <w:rPr>
        <w:i/>
      </w:rPr>
      <w:fldChar w:fldCharType="separate"/>
    </w:r>
    <w:r w:rsidR="00E65C6F">
      <w:rPr>
        <w:i/>
        <w:noProof/>
      </w:rPr>
      <w:t>2</w:t>
    </w:r>
    <w:r>
      <w:rPr>
        <w:i/>
      </w:rPr>
      <w:fldChar w:fldCharType="end"/>
    </w:r>
    <w:r w:rsidR="00E65C6F">
      <w:rPr>
        <w:i/>
      </w:rPr>
      <w:tab/>
    </w:r>
    <w:r w:rsidR="00E65C6F">
      <w:rPr>
        <w:rFonts w:hint="eastAsia"/>
      </w:rPr>
      <w:t>〔</w:t>
    </w:r>
    <w:r w:rsidR="00E65C6F">
      <w:t>J-Sapa</w:t>
    </w:r>
    <w:r w:rsidR="00E65C6F">
      <w:rPr>
        <w:rFonts w:hint="eastAsia"/>
      </w:rPr>
      <w:t>①〕</w:t>
    </w:r>
  </w:p>
  <w:p w14:paraId="19273267" w14:textId="77777777" w:rsidR="00E65C6F" w:rsidRDefault="00E65C6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B066" w14:textId="77777777" w:rsidR="00E65C6F" w:rsidRDefault="00E65C6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6F6A43">
      <w:rPr>
        <w:i/>
      </w:rPr>
      <w:fldChar w:fldCharType="begin"/>
    </w:r>
    <w:r>
      <w:rPr>
        <w:i/>
      </w:rPr>
      <w:instrText xml:space="preserve"> PAGE </w:instrText>
    </w:r>
    <w:r w:rsidR="006F6A43">
      <w:rPr>
        <w:i/>
      </w:rPr>
      <w:fldChar w:fldCharType="separate"/>
    </w:r>
    <w:r>
      <w:rPr>
        <w:i/>
        <w:noProof/>
      </w:rPr>
      <w:t>1</w:t>
    </w:r>
    <w:r w:rsidR="006F6A43">
      <w:rPr>
        <w:i/>
      </w:rPr>
      <w:fldChar w:fldCharType="end"/>
    </w:r>
  </w:p>
  <w:p w14:paraId="0343FE4B" w14:textId="77777777" w:rsidR="00E65C6F" w:rsidRDefault="00E65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C068" w14:textId="77777777" w:rsidR="00280406" w:rsidRDefault="00280406" w:rsidP="00DA54F1">
      <w:r>
        <w:separator/>
      </w:r>
    </w:p>
  </w:footnote>
  <w:footnote w:type="continuationSeparator" w:id="0">
    <w:p w14:paraId="6FC3A8CD" w14:textId="77777777" w:rsidR="00280406" w:rsidRDefault="00280406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AA16" w14:textId="77777777" w:rsidR="00E65C6F" w:rsidRDefault="00E65C6F"/>
  <w:p w14:paraId="0954EA3C" w14:textId="77777777" w:rsidR="00E65C6F" w:rsidRDefault="00E65C6F">
    <w:r>
      <w:rPr>
        <w:rFonts w:hint="eastAsia"/>
      </w:rPr>
      <w:t>総務編（財団法人ハイウェイ交流センター組織規程）</w:t>
    </w:r>
  </w:p>
  <w:p w14:paraId="19AAA3EA" w14:textId="77777777" w:rsidR="00E65C6F" w:rsidRDefault="00E65C6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C0FE" w14:textId="77777777" w:rsidR="00E65C6F" w:rsidRDefault="00E65C6F"/>
  <w:p w14:paraId="3AE78A6B" w14:textId="77777777" w:rsidR="00E65C6F" w:rsidRDefault="00E65C6F">
    <w:r>
      <w:rPr>
        <w:rFonts w:hint="eastAsia"/>
      </w:rPr>
      <w:t>総務編（財団法人ハイウェイ交流センター組織規程）</w:t>
    </w:r>
  </w:p>
  <w:p w14:paraId="5FB602E9" w14:textId="77777777" w:rsidR="00E65C6F" w:rsidRDefault="00E65C6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C6F"/>
    <w:rsid w:val="00020EDC"/>
    <w:rsid w:val="00081756"/>
    <w:rsid w:val="000C0CE6"/>
    <w:rsid w:val="000E204B"/>
    <w:rsid w:val="000F69BF"/>
    <w:rsid w:val="00185C87"/>
    <w:rsid w:val="0027378B"/>
    <w:rsid w:val="00280406"/>
    <w:rsid w:val="00324E4C"/>
    <w:rsid w:val="00327247"/>
    <w:rsid w:val="00396A0B"/>
    <w:rsid w:val="00415B32"/>
    <w:rsid w:val="00417331"/>
    <w:rsid w:val="0047227E"/>
    <w:rsid w:val="00475503"/>
    <w:rsid w:val="004D5073"/>
    <w:rsid w:val="004F58AB"/>
    <w:rsid w:val="00513BB7"/>
    <w:rsid w:val="005B4252"/>
    <w:rsid w:val="00644357"/>
    <w:rsid w:val="00661C26"/>
    <w:rsid w:val="006838DE"/>
    <w:rsid w:val="006A36C6"/>
    <w:rsid w:val="006E1ECD"/>
    <w:rsid w:val="006F57BB"/>
    <w:rsid w:val="006F6A43"/>
    <w:rsid w:val="00745CEE"/>
    <w:rsid w:val="007655BC"/>
    <w:rsid w:val="00770816"/>
    <w:rsid w:val="007B0541"/>
    <w:rsid w:val="0085384C"/>
    <w:rsid w:val="0086068C"/>
    <w:rsid w:val="008A442B"/>
    <w:rsid w:val="00B0651C"/>
    <w:rsid w:val="00B449B2"/>
    <w:rsid w:val="00B95CA8"/>
    <w:rsid w:val="00BD7D83"/>
    <w:rsid w:val="00C577CE"/>
    <w:rsid w:val="00C619D2"/>
    <w:rsid w:val="00CA5F2B"/>
    <w:rsid w:val="00CB0F86"/>
    <w:rsid w:val="00CD3508"/>
    <w:rsid w:val="00D97D2B"/>
    <w:rsid w:val="00DA54F1"/>
    <w:rsid w:val="00DF0E47"/>
    <w:rsid w:val="00DF612B"/>
    <w:rsid w:val="00E65C6F"/>
    <w:rsid w:val="00EF4CBA"/>
    <w:rsid w:val="00F3342A"/>
    <w:rsid w:val="00FB79A4"/>
    <w:rsid w:val="00FC0007"/>
    <w:rsid w:val="00FE13EF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CFC7A"/>
  <w15:docId w15:val="{955C446D-9C98-4EF0-B692-C3E6C714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2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rsid w:val="00D97D2B"/>
    <w:pPr>
      <w:ind w:left="210" w:hanging="210"/>
    </w:pPr>
  </w:style>
  <w:style w:type="paragraph" w:customStyle="1" w:styleId="010">
    <w:name w:val="┘：0/1"/>
    <w:basedOn w:val="a"/>
    <w:uiPriority w:val="99"/>
    <w:rsid w:val="00D97D2B"/>
    <w:pPr>
      <w:ind w:firstLine="210"/>
    </w:pPr>
  </w:style>
  <w:style w:type="paragraph" w:customStyle="1" w:styleId="011">
    <w:name w:val="01：全角下"/>
    <w:basedOn w:val="a"/>
    <w:uiPriority w:val="99"/>
    <w:rsid w:val="00D97D2B"/>
    <w:pPr>
      <w:ind w:left="210"/>
    </w:pPr>
  </w:style>
  <w:style w:type="paragraph" w:customStyle="1" w:styleId="012">
    <w:name w:val="01：全角上"/>
    <w:basedOn w:val="a"/>
    <w:uiPriority w:val="99"/>
    <w:rsid w:val="00D97D2B"/>
    <w:pPr>
      <w:ind w:right="210"/>
      <w:jc w:val="right"/>
    </w:pPr>
  </w:style>
  <w:style w:type="paragraph" w:customStyle="1" w:styleId="01010">
    <w:name w:val="010：10倍下"/>
    <w:basedOn w:val="a"/>
    <w:uiPriority w:val="99"/>
    <w:rsid w:val="00D97D2B"/>
    <w:pPr>
      <w:ind w:left="2100"/>
    </w:pPr>
  </w:style>
  <w:style w:type="paragraph" w:customStyle="1" w:styleId="022">
    <w:name w:val="02：2倍下"/>
    <w:basedOn w:val="a"/>
    <w:uiPriority w:val="99"/>
    <w:rsid w:val="00D97D2B"/>
    <w:pPr>
      <w:ind w:left="420"/>
    </w:pPr>
  </w:style>
  <w:style w:type="paragraph" w:customStyle="1" w:styleId="0220">
    <w:name w:val="02：2倍上"/>
    <w:basedOn w:val="a"/>
    <w:uiPriority w:val="99"/>
    <w:rsid w:val="00D97D2B"/>
    <w:pPr>
      <w:ind w:right="420"/>
      <w:jc w:val="right"/>
    </w:pPr>
  </w:style>
  <w:style w:type="paragraph" w:customStyle="1" w:styleId="033">
    <w:name w:val="03：3倍下"/>
    <w:basedOn w:val="a"/>
    <w:uiPriority w:val="99"/>
    <w:rsid w:val="00D97D2B"/>
    <w:pPr>
      <w:ind w:left="630"/>
    </w:pPr>
  </w:style>
  <w:style w:type="paragraph" w:customStyle="1" w:styleId="0330">
    <w:name w:val="03：3倍上"/>
    <w:basedOn w:val="a"/>
    <w:uiPriority w:val="99"/>
    <w:rsid w:val="00D97D2B"/>
    <w:pPr>
      <w:ind w:right="630"/>
      <w:jc w:val="right"/>
    </w:pPr>
  </w:style>
  <w:style w:type="paragraph" w:customStyle="1" w:styleId="044">
    <w:name w:val="04：4倍下"/>
    <w:basedOn w:val="a"/>
    <w:uiPriority w:val="99"/>
    <w:rsid w:val="00D97D2B"/>
    <w:pPr>
      <w:ind w:left="840"/>
    </w:pPr>
  </w:style>
  <w:style w:type="paragraph" w:customStyle="1" w:styleId="0440">
    <w:name w:val="04：4倍上"/>
    <w:basedOn w:val="a"/>
    <w:uiPriority w:val="99"/>
    <w:rsid w:val="00D97D2B"/>
    <w:pPr>
      <w:ind w:right="840"/>
      <w:jc w:val="right"/>
    </w:pPr>
  </w:style>
  <w:style w:type="paragraph" w:customStyle="1" w:styleId="055">
    <w:name w:val="05：5倍下"/>
    <w:basedOn w:val="a"/>
    <w:uiPriority w:val="99"/>
    <w:rsid w:val="00D97D2B"/>
    <w:pPr>
      <w:ind w:left="1050"/>
    </w:pPr>
  </w:style>
  <w:style w:type="paragraph" w:customStyle="1" w:styleId="066">
    <w:name w:val="06：6倍下"/>
    <w:basedOn w:val="a"/>
    <w:uiPriority w:val="99"/>
    <w:rsid w:val="00D97D2B"/>
    <w:pPr>
      <w:ind w:left="1260"/>
    </w:pPr>
  </w:style>
  <w:style w:type="paragraph" w:customStyle="1" w:styleId="077">
    <w:name w:val="07：7倍下"/>
    <w:basedOn w:val="a"/>
    <w:uiPriority w:val="99"/>
    <w:rsid w:val="00D97D2B"/>
    <w:pPr>
      <w:ind w:left="1470"/>
    </w:pPr>
  </w:style>
  <w:style w:type="paragraph" w:customStyle="1" w:styleId="088">
    <w:name w:val="08：8倍下"/>
    <w:basedOn w:val="a"/>
    <w:uiPriority w:val="99"/>
    <w:rsid w:val="00D97D2B"/>
    <w:pPr>
      <w:ind w:left="1680"/>
    </w:pPr>
  </w:style>
  <w:style w:type="paragraph" w:customStyle="1" w:styleId="099">
    <w:name w:val="09：9倍下"/>
    <w:basedOn w:val="a"/>
    <w:uiPriority w:val="99"/>
    <w:rsid w:val="00D97D2B"/>
    <w:pPr>
      <w:ind w:left="1890"/>
    </w:pPr>
  </w:style>
  <w:style w:type="paragraph" w:customStyle="1" w:styleId="1010">
    <w:name w:val="10：10倍下"/>
    <w:basedOn w:val="a"/>
    <w:uiPriority w:val="99"/>
    <w:rsid w:val="00D97D2B"/>
    <w:pPr>
      <w:ind w:left="2100"/>
    </w:pPr>
  </w:style>
  <w:style w:type="paragraph" w:styleId="a3">
    <w:name w:val="footer"/>
    <w:basedOn w:val="a"/>
    <w:link w:val="a4"/>
    <w:uiPriority w:val="99"/>
    <w:semiHidden/>
    <w:rsid w:val="00D97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D97D2B"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sid w:val="00D97D2B"/>
    <w:rPr>
      <w:rFonts w:cs="Times New Roman"/>
    </w:rPr>
  </w:style>
  <w:style w:type="paragraph" w:styleId="a6">
    <w:name w:val="header"/>
    <w:basedOn w:val="a"/>
    <w:link w:val="a7"/>
    <w:uiPriority w:val="99"/>
    <w:rsid w:val="00D97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D97D2B"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D97D2B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sid w:val="00D97D2B"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D97D2B"/>
  </w:style>
  <w:style w:type="character" w:customStyle="1" w:styleId="ab">
    <w:name w:val="日付 (文字)"/>
    <w:link w:val="aa"/>
    <w:uiPriority w:val="99"/>
    <w:semiHidden/>
    <w:locked/>
    <w:rsid w:val="00D97D2B"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rsid w:val="00D97D2B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B449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449B2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locked/>
    <w:rsid w:val="00B4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18</cp:revision>
  <cp:lastPrinted>2020-09-30T05:23:00Z</cp:lastPrinted>
  <dcterms:created xsi:type="dcterms:W3CDTF">2018-11-16T08:10:00Z</dcterms:created>
  <dcterms:modified xsi:type="dcterms:W3CDTF">2026-04-30T06:26:00Z</dcterms:modified>
</cp:coreProperties>
</file>