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D9BCF" w14:textId="79D7A503" w:rsidR="00E21853" w:rsidRDefault="00E21853">
      <w:pPr>
        <w:outlineLvl w:val="0"/>
      </w:pPr>
      <w:r>
        <w:rPr>
          <w:rFonts w:hint="eastAsia"/>
        </w:rPr>
        <w:t>様式第</w:t>
      </w:r>
      <w:r w:rsidR="00EF534B">
        <w:rPr>
          <w:rFonts w:hint="eastAsia"/>
        </w:rPr>
        <w:t>３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F534B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7AAF2605" w14:textId="77777777" w:rsidR="00E21853" w:rsidRDefault="00E21853"/>
    <w:p w14:paraId="7264D27F" w14:textId="2D8E5FF5" w:rsidR="00E21853" w:rsidRDefault="00993B84" w:rsidP="00993B84">
      <w:pPr>
        <w:pStyle w:val="a3"/>
        <w:tabs>
          <w:tab w:val="clear" w:pos="4252"/>
          <w:tab w:val="clear" w:pos="8504"/>
        </w:tabs>
        <w:snapToGrid/>
        <w:jc w:val="center"/>
      </w:pPr>
      <w:r>
        <w:rPr>
          <w:rFonts w:hint="eastAsia"/>
        </w:rPr>
        <w:t>敦賀市総合運動公園使用料減免申請書</w:t>
      </w:r>
    </w:p>
    <w:p w14:paraId="3A4CDBE4" w14:textId="77777777" w:rsidR="00993B84" w:rsidRDefault="00993B84">
      <w:pPr>
        <w:pStyle w:val="a3"/>
        <w:tabs>
          <w:tab w:val="clear" w:pos="4252"/>
          <w:tab w:val="clear" w:pos="8504"/>
        </w:tabs>
        <w:snapToGrid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6360"/>
      </w:tblGrid>
      <w:tr w:rsidR="00E21853" w14:paraId="760B8B3C" w14:textId="77777777" w:rsidTr="00223AED">
        <w:trPr>
          <w:cantSplit/>
          <w:trHeight w:val="1040"/>
        </w:trPr>
        <w:tc>
          <w:tcPr>
            <w:tcW w:w="2160" w:type="dxa"/>
            <w:vAlign w:val="center"/>
          </w:tcPr>
          <w:p w14:paraId="510A01D8" w14:textId="77777777"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60" w:type="dxa"/>
            <w:vAlign w:val="center"/>
          </w:tcPr>
          <w:p w14:paraId="07F5A6C5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 w14:paraId="61AEEC1F" w14:textId="77777777" w:rsidTr="00223AED">
        <w:trPr>
          <w:cantSplit/>
          <w:trHeight w:val="1060"/>
        </w:trPr>
        <w:tc>
          <w:tcPr>
            <w:tcW w:w="2160" w:type="dxa"/>
            <w:vAlign w:val="center"/>
          </w:tcPr>
          <w:p w14:paraId="33E97B6D" w14:textId="5282E3F0" w:rsidR="00E21853" w:rsidRDefault="00E21853">
            <w:pPr>
              <w:ind w:left="113" w:right="113"/>
            </w:pPr>
            <w:r w:rsidRPr="000F01D1">
              <w:rPr>
                <w:rFonts w:hint="eastAsia"/>
                <w:spacing w:val="105"/>
                <w:kern w:val="0"/>
                <w:fitText w:val="1890" w:id="-734898944"/>
              </w:rPr>
              <w:t>利用の日</w:t>
            </w:r>
            <w:r w:rsidRPr="000F01D1">
              <w:rPr>
                <w:rFonts w:hint="eastAsia"/>
                <w:kern w:val="0"/>
                <w:fitText w:val="1890" w:id="-734898944"/>
              </w:rPr>
              <w:t>時</w:t>
            </w:r>
          </w:p>
        </w:tc>
        <w:tc>
          <w:tcPr>
            <w:tcW w:w="6360" w:type="dxa"/>
            <w:vAlign w:val="center"/>
          </w:tcPr>
          <w:p w14:paraId="1F30DD8A" w14:textId="77777777" w:rsidR="00E21853" w:rsidRDefault="00E21853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年　　月　　日から　　年　　月　　日まで　</w:t>
            </w:r>
          </w:p>
          <w:p w14:paraId="30AFC1EA" w14:textId="77777777" w:rsidR="00E21853" w:rsidRDefault="00E21853">
            <w:pPr>
              <w:spacing w:after="120"/>
              <w:ind w:left="113" w:right="113"/>
              <w:jc w:val="right"/>
            </w:pPr>
            <w:r>
              <w:rPr>
                <w:rFonts w:hint="eastAsia"/>
              </w:rPr>
              <w:t xml:space="preserve">時　　分から　　時　　分まで　　日　午前　午後　</w:t>
            </w:r>
          </w:p>
        </w:tc>
      </w:tr>
      <w:tr w:rsidR="00E21853" w14:paraId="5C48FFD0" w14:textId="77777777" w:rsidTr="00223AED">
        <w:trPr>
          <w:cantSplit/>
          <w:trHeight w:val="1040"/>
        </w:trPr>
        <w:tc>
          <w:tcPr>
            <w:tcW w:w="2160" w:type="dxa"/>
            <w:vAlign w:val="center"/>
          </w:tcPr>
          <w:p w14:paraId="0EA5515C" w14:textId="6131F7A7"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360" w:type="dxa"/>
            <w:vAlign w:val="center"/>
          </w:tcPr>
          <w:p w14:paraId="772EDFB4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 w14:paraId="64973738" w14:textId="77777777" w:rsidTr="00223AED">
        <w:trPr>
          <w:cantSplit/>
          <w:trHeight w:val="1040"/>
        </w:trPr>
        <w:tc>
          <w:tcPr>
            <w:tcW w:w="2160" w:type="dxa"/>
            <w:vAlign w:val="center"/>
          </w:tcPr>
          <w:p w14:paraId="778ABF7A" w14:textId="77777777" w:rsidR="00E21853" w:rsidRDefault="00E21853">
            <w:pPr>
              <w:spacing w:before="120" w:line="360" w:lineRule="auto"/>
              <w:ind w:left="113" w:right="113"/>
            </w:pPr>
            <w:r>
              <w:rPr>
                <w:rFonts w:hint="eastAsia"/>
              </w:rPr>
              <w:t>免除を受けようとする額</w:t>
            </w:r>
          </w:p>
        </w:tc>
        <w:tc>
          <w:tcPr>
            <w:tcW w:w="6360" w:type="dxa"/>
            <w:vAlign w:val="center"/>
          </w:tcPr>
          <w:p w14:paraId="20E0A142" w14:textId="77777777" w:rsidR="00E21853" w:rsidRDefault="00E21853">
            <w:pPr>
              <w:ind w:left="113" w:right="113"/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E21853" w14:paraId="1B089FF4" w14:textId="77777777" w:rsidTr="00223AED">
        <w:trPr>
          <w:cantSplit/>
          <w:trHeight w:val="1040"/>
        </w:trPr>
        <w:tc>
          <w:tcPr>
            <w:tcW w:w="2160" w:type="dxa"/>
            <w:vAlign w:val="center"/>
          </w:tcPr>
          <w:p w14:paraId="182E3BCF" w14:textId="77777777" w:rsidR="00E21853" w:rsidRDefault="00E21853">
            <w:pPr>
              <w:spacing w:before="120" w:line="360" w:lineRule="auto"/>
              <w:ind w:left="113" w:right="113"/>
            </w:pPr>
            <w:r>
              <w:rPr>
                <w:rFonts w:hint="eastAsia"/>
              </w:rPr>
              <w:t>免除を受けようとする理由</w:t>
            </w:r>
          </w:p>
        </w:tc>
        <w:tc>
          <w:tcPr>
            <w:tcW w:w="6360" w:type="dxa"/>
            <w:vAlign w:val="center"/>
          </w:tcPr>
          <w:p w14:paraId="40B92D38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E21853" w14:paraId="65128F3D" w14:textId="77777777" w:rsidTr="00223AED">
        <w:trPr>
          <w:cantSplit/>
          <w:trHeight w:val="1040"/>
        </w:trPr>
        <w:tc>
          <w:tcPr>
            <w:tcW w:w="2160" w:type="dxa"/>
            <w:vAlign w:val="center"/>
          </w:tcPr>
          <w:p w14:paraId="34ED089E" w14:textId="77777777" w:rsidR="00E21853" w:rsidRDefault="00E21853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360" w:type="dxa"/>
            <w:vAlign w:val="center"/>
          </w:tcPr>
          <w:p w14:paraId="047058FD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40E133F" w14:textId="77777777"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　上記のとおり使用料の免除を申請します。</w:t>
      </w:r>
    </w:p>
    <w:p w14:paraId="7B050391" w14:textId="77777777" w:rsidR="00E21853" w:rsidRDefault="00E21853">
      <w:pPr>
        <w:pStyle w:val="a3"/>
        <w:tabs>
          <w:tab w:val="clear" w:pos="4252"/>
          <w:tab w:val="clear" w:pos="8504"/>
        </w:tabs>
        <w:snapToGrid/>
      </w:pPr>
    </w:p>
    <w:p w14:paraId="0A66CDE9" w14:textId="77777777" w:rsidR="00E21853" w:rsidRDefault="00E2185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　　　　　　年　　月　　日</w:t>
      </w:r>
    </w:p>
    <w:p w14:paraId="24F61D6B" w14:textId="77777777" w:rsidR="00E21853" w:rsidRDefault="00E21853">
      <w:pPr>
        <w:pStyle w:val="a3"/>
        <w:tabs>
          <w:tab w:val="clear" w:pos="4252"/>
          <w:tab w:val="clear" w:pos="8504"/>
        </w:tabs>
        <w:snapToGrid/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10"/>
        </w:rPr>
        <w:t>住</w:t>
      </w:r>
      <w:r>
        <w:rPr>
          <w:rFonts w:hint="eastAsia"/>
        </w:rPr>
        <w:t xml:space="preserve">所　　　　　　　　　　　　</w:t>
      </w:r>
    </w:p>
    <w:p w14:paraId="73DE21B8" w14:textId="52471935" w:rsidR="000A7ADC" w:rsidRDefault="000A7ADC">
      <w:pPr>
        <w:pStyle w:val="a3"/>
        <w:tabs>
          <w:tab w:val="clear" w:pos="4252"/>
          <w:tab w:val="clear" w:pos="8504"/>
        </w:tabs>
        <w:snapToGrid/>
        <w:spacing w:after="120"/>
        <w:jc w:val="right"/>
      </w:pPr>
      <w:r>
        <w:rPr>
          <w:rFonts w:hint="eastAsia"/>
        </w:rPr>
        <w:t xml:space="preserve">団体名　　　　　　　　　　　　</w:t>
      </w:r>
    </w:p>
    <w:p w14:paraId="10D34713" w14:textId="77777777" w:rsidR="00E21853" w:rsidRDefault="00E21853">
      <w:pPr>
        <w:pStyle w:val="a3"/>
        <w:tabs>
          <w:tab w:val="clear" w:pos="4252"/>
          <w:tab w:val="clear" w:pos="8504"/>
        </w:tabs>
        <w:snapToGrid/>
        <w:spacing w:after="120"/>
        <w:jc w:val="right"/>
      </w:pPr>
      <w:r>
        <w:rPr>
          <w:rFonts w:hint="eastAsia"/>
        </w:rPr>
        <w:t xml:space="preserve">　　　　</w:t>
      </w:r>
      <w:r>
        <w:rPr>
          <w:rFonts w:hint="eastAsia"/>
          <w:spacing w:val="110"/>
        </w:rPr>
        <w:t>氏</w:t>
      </w:r>
      <w:r w:rsidR="00FD13C2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2760"/>
        <w:gridCol w:w="720"/>
      </w:tblGrid>
      <w:tr w:rsidR="00E21853" w14:paraId="25CA14D9" w14:textId="77777777">
        <w:trPr>
          <w:cantSplit/>
          <w:trHeight w:val="135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A5608" w14:textId="3E320233" w:rsidR="00E21853" w:rsidRDefault="00223AED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8B61ED2" wp14:editId="5A38556C">
                      <wp:simplePos x="0" y="0"/>
                      <wp:positionH relativeFrom="column">
                        <wp:posOffset>3209290</wp:posOffset>
                      </wp:positionH>
                      <wp:positionV relativeFrom="paragraph">
                        <wp:posOffset>-1905</wp:posOffset>
                      </wp:positionV>
                      <wp:extent cx="1704975" cy="504825"/>
                      <wp:effectExtent l="0" t="0" r="0" b="0"/>
                      <wp:wrapNone/>
                      <wp:docPr id="139101606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04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B9B40B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2.7pt;margin-top:-.15pt;width:134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" o:allowincell="f" strokeweight=".5pt"/>
                  </w:pict>
                </mc:Fallback>
              </mc:AlternateContent>
            </w:r>
            <w:r w:rsidR="00E21853">
              <w:rPr>
                <w:rFonts w:hint="eastAsia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14:paraId="68A3383C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>法人にあっては、その主たる事務所の所在地、名称及び代表者の氏名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5300" w14:textId="77777777" w:rsidR="00E21853" w:rsidRDefault="00E21853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48E873F" w14:textId="77777777"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  <w:jc w:val="right"/>
      </w:pPr>
      <w:r>
        <w:rPr>
          <w:rFonts w:hint="eastAsia"/>
          <w:spacing w:val="110"/>
        </w:rPr>
        <w:t>電</w:t>
      </w:r>
      <w:r>
        <w:rPr>
          <w:rFonts w:hint="eastAsia"/>
        </w:rPr>
        <w:t xml:space="preserve">話　　　　　　　　　　　　</w:t>
      </w:r>
    </w:p>
    <w:p w14:paraId="7AE7617C" w14:textId="77777777" w:rsidR="00E21853" w:rsidRDefault="00E21853">
      <w:pPr>
        <w:pStyle w:val="a3"/>
        <w:tabs>
          <w:tab w:val="clear" w:pos="4252"/>
          <w:tab w:val="clear" w:pos="8504"/>
        </w:tabs>
        <w:snapToGrid/>
      </w:pPr>
    </w:p>
    <w:p w14:paraId="1993DDF1" w14:textId="77777777" w:rsidR="00E21853" w:rsidRDefault="00E21853">
      <w:pPr>
        <w:pStyle w:val="a3"/>
        <w:tabs>
          <w:tab w:val="clear" w:pos="4252"/>
          <w:tab w:val="clear" w:pos="8504"/>
        </w:tabs>
        <w:snapToGrid/>
        <w:spacing w:before="120"/>
      </w:pPr>
      <w:r>
        <w:rPr>
          <w:rFonts w:hint="eastAsia"/>
        </w:rPr>
        <w:t xml:space="preserve">　　敦賀市長　　殿</w:t>
      </w:r>
    </w:p>
    <w:sectPr w:rsidR="00E21853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1BBD" w14:textId="77777777" w:rsidR="003B79B5" w:rsidRDefault="003B79B5" w:rsidP="00DA54F1">
      <w:r>
        <w:separator/>
      </w:r>
    </w:p>
  </w:endnote>
  <w:endnote w:type="continuationSeparator" w:id="0">
    <w:p w14:paraId="06CDDD38" w14:textId="77777777" w:rsidR="003B79B5" w:rsidRDefault="003B79B5" w:rsidP="00DA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3242" w14:textId="77777777" w:rsidR="00E21853" w:rsidRDefault="00E21853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B32EACF" w14:textId="77777777" w:rsidR="00E21853" w:rsidRDefault="00E21853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CEAAA" w14:textId="77777777" w:rsidR="00E21853" w:rsidRDefault="00E21853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615362DC" w14:textId="77777777" w:rsidR="00E21853" w:rsidRDefault="00E218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5CD4C" w14:textId="77777777" w:rsidR="003B79B5" w:rsidRDefault="003B79B5" w:rsidP="00DA54F1">
      <w:r>
        <w:separator/>
      </w:r>
    </w:p>
  </w:footnote>
  <w:footnote w:type="continuationSeparator" w:id="0">
    <w:p w14:paraId="2DFE30A0" w14:textId="77777777" w:rsidR="003B79B5" w:rsidRDefault="003B79B5" w:rsidP="00DA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2002" w14:textId="77777777" w:rsidR="00E21853" w:rsidRDefault="00E21853"/>
  <w:p w14:paraId="0971BFD3" w14:textId="77777777" w:rsidR="00E21853" w:rsidRDefault="00E2185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6BD8C5FC" w14:textId="77777777" w:rsidR="00E21853" w:rsidRDefault="00E2185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168BF" w14:textId="77777777" w:rsidR="00E21853" w:rsidRDefault="00E21853"/>
  <w:p w14:paraId="647C529B" w14:textId="77777777" w:rsidR="00E21853" w:rsidRDefault="00E21853">
    <w:r>
      <w:rPr>
        <w:rFonts w:hint="eastAsia"/>
      </w:rPr>
      <w:t>総務編</w:t>
    </w:r>
    <w:r>
      <w:t>(</w:t>
    </w:r>
    <w:r>
      <w:rPr>
        <w:rFonts w:hint="eastAsia"/>
      </w:rPr>
      <w:t>財団法人ハイウェイ交流センター組織規程</w:t>
    </w:r>
    <w:r>
      <w:t>)</w:t>
    </w:r>
  </w:p>
  <w:p w14:paraId="107A01D1" w14:textId="77777777" w:rsidR="00E21853" w:rsidRDefault="00E21853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53"/>
    <w:rsid w:val="00001F2A"/>
    <w:rsid w:val="0006161F"/>
    <w:rsid w:val="000A7ADC"/>
    <w:rsid w:val="000E2A11"/>
    <w:rsid w:val="000F01D1"/>
    <w:rsid w:val="00223AED"/>
    <w:rsid w:val="00285AA5"/>
    <w:rsid w:val="002B1015"/>
    <w:rsid w:val="003B79B5"/>
    <w:rsid w:val="004B5AFA"/>
    <w:rsid w:val="00524961"/>
    <w:rsid w:val="005B16AF"/>
    <w:rsid w:val="005C4DC8"/>
    <w:rsid w:val="00783411"/>
    <w:rsid w:val="00861095"/>
    <w:rsid w:val="008F5851"/>
    <w:rsid w:val="00993B84"/>
    <w:rsid w:val="00C360A9"/>
    <w:rsid w:val="00DA54F1"/>
    <w:rsid w:val="00DE06E4"/>
    <w:rsid w:val="00E21853"/>
    <w:rsid w:val="00ED3115"/>
    <w:rsid w:val="00ED71DD"/>
    <w:rsid w:val="00EF534B"/>
    <w:rsid w:val="00F769CA"/>
    <w:rsid w:val="00F8532F"/>
    <w:rsid w:val="00FB1329"/>
    <w:rsid w:val="00FC1429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2A7ED"/>
  <w14:defaultImageDpi w14:val="0"/>
  <w15:docId w15:val="{095B6A8E-5C33-4AA7-A3E9-3C35145A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sz w:val="20"/>
      <w:szCs w:val="20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Document Map"/>
    <w:basedOn w:val="a"/>
    <w:link w:val="ae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0"/>
    <w:link w:val="ad"/>
    <w:uiPriority w:val="99"/>
    <w:semiHidden/>
    <w:locked/>
    <w:rPr>
      <w:rFonts w:ascii="MS UI Gothic" w:eastAsia="MS UI Gothic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敦賀市</dc:creator>
  <cp:keywords>_x000d_</cp:keywords>
  <dc:description/>
  <cp:lastModifiedBy>敦賀市</cp:lastModifiedBy>
  <cp:revision>2</cp:revision>
  <cp:lastPrinted>2025-02-09T04:14:00Z</cp:lastPrinted>
  <dcterms:created xsi:type="dcterms:W3CDTF">2025-05-07T02:40:00Z</dcterms:created>
  <dcterms:modified xsi:type="dcterms:W3CDTF">2025-05-07T02:40:00Z</dcterms:modified>
  <cp:category>_x000d_</cp:category>
</cp:coreProperties>
</file>